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147B" w14:textId="5E8A81B2" w:rsidR="00855336" w:rsidRPr="00C659E8" w:rsidRDefault="00855336" w:rsidP="00855336">
      <w:pPr>
        <w:pStyle w:val="SigleducoursEn-tte"/>
        <w:rPr>
          <w:rStyle w:val="Sigledecours"/>
          <w:rFonts w:ascii="Kyrial Sans Pro SemiBold" w:hAnsi="Kyrial Sans Pro SemiBold"/>
          <w:szCs w:val="22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2CC22297" wp14:editId="1CD948D6">
            <wp:simplePos x="0" y="0"/>
            <wp:positionH relativeFrom="column">
              <wp:posOffset>4671695</wp:posOffset>
            </wp:positionH>
            <wp:positionV relativeFrom="paragraph">
              <wp:posOffset>23495</wp:posOffset>
            </wp:positionV>
            <wp:extent cx="1295400" cy="45676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46E67" w14:textId="6C31AF83" w:rsidR="00855336" w:rsidRDefault="00855336" w:rsidP="00855336">
      <w:pPr>
        <w:pStyle w:val="titreducoursEn-tte"/>
      </w:pPr>
    </w:p>
    <w:p w14:paraId="506C3657" w14:textId="09BE112F" w:rsidR="00855336" w:rsidRDefault="00855336" w:rsidP="00855336"/>
    <w:p w14:paraId="626D8809" w14:textId="217186BE" w:rsidR="00855336" w:rsidRPr="00676341" w:rsidRDefault="00676341" w:rsidP="00855336">
      <w:pPr>
        <w:widowControl w:val="0"/>
        <w:tabs>
          <w:tab w:val="left" w:pos="6379"/>
        </w:tabs>
        <w:autoSpaceDE w:val="0"/>
        <w:autoSpaceDN w:val="0"/>
        <w:adjustRightInd w:val="0"/>
        <w:spacing w:before="84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</w:pPr>
      <w:r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 xml:space="preserve">Mon </w:t>
      </w:r>
      <w:r w:rsidR="00855336"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>Bilan des compétences</w:t>
      </w:r>
      <w:r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 xml:space="preserve"> Documenté</w:t>
      </w:r>
    </w:p>
    <w:p w14:paraId="1F08B8B5" w14:textId="435F131A" w:rsidR="00855336" w:rsidRPr="00BB2873" w:rsidRDefault="00855336" w:rsidP="00855336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30</w:t>
      </w:r>
      <w:r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855336" w:rsidRPr="00862C49" w14:paraId="6BFEAB87" w14:textId="77777777" w:rsidTr="00451E08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2CA2BFC3" w14:textId="77777777" w:rsidR="00855336" w:rsidRPr="00862C49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7AA364AB" w14:textId="77777777" w:rsidR="00855336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6959E33D" w14:textId="4B8B8594" w:rsidR="00855336" w:rsidRPr="00862C49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</w:t>
            </w:r>
            <w:r w:rsidR="000727E3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 professeur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14:paraId="386F8363" w14:textId="7205BC72" w:rsidR="00855336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INF4018-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TN</w:t>
            </w:r>
            <w:r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1</w:t>
            </w:r>
            <w:r w:rsidR="00676341"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 xml:space="preserve"> 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docx</w:t>
            </w:r>
          </w:p>
          <w:p w14:paraId="6E87D4E1" w14:textId="78661FBB" w:rsidR="00855336" w:rsidRPr="00862C49" w:rsidRDefault="00855336" w:rsidP="0085533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 fichier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1F3F3E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0727E3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professeur</w:t>
            </w:r>
            <w:r w:rsidR="006A4938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ou à la personne tutrice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14:paraId="24075A8C" w14:textId="77777777" w:rsidR="00855336" w:rsidRPr="00BB2873" w:rsidRDefault="00855336" w:rsidP="00855336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4929741E" w14:textId="37271A13" w:rsidR="00855336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Nom  </w:t>
      </w:r>
      <w:r>
        <w:rPr>
          <w:lang w:val="fr-CA"/>
        </w:rPr>
        <w:tab/>
      </w:r>
      <w:r w:rsidRPr="00BB2873">
        <w:rPr>
          <w:lang w:val="fr-CA"/>
        </w:rPr>
        <w:t xml:space="preserve"> </w:t>
      </w:r>
      <w:r w:rsidR="000727E3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565872C5" w14:textId="5B1A2613" w:rsidR="00855336" w:rsidRPr="00377A04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Prénom   </w:t>
      </w:r>
      <w:r>
        <w:rPr>
          <w:lang w:val="fr-CA"/>
        </w:rPr>
        <w:t xml:space="preserve">   </w:t>
      </w:r>
      <w:r w:rsidR="000727E3">
        <w:rPr>
          <w:lang w:val="fr-CA"/>
        </w:rPr>
        <w:t xml:space="preserve">     </w:t>
      </w:r>
      <w:r w:rsidRPr="00BB2873">
        <w:rPr>
          <w:u w:val="single"/>
          <w:lang w:val="fr-CA"/>
        </w:rPr>
        <w:tab/>
      </w:r>
    </w:p>
    <w:p w14:paraId="1A37E189" w14:textId="77F20509" w:rsidR="00855336" w:rsidRPr="00BB2873" w:rsidRDefault="00855336" w:rsidP="00DA409D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</w:t>
      </w:r>
      <w:r w:rsidR="000727E3">
        <w:rPr>
          <w:spacing w:val="0"/>
          <w:sz w:val="20"/>
          <w:szCs w:val="20"/>
          <w:lang w:val="fr-CA"/>
        </w:rPr>
        <w:t xml:space="preserve">    </w:t>
      </w:r>
      <w:r w:rsidRPr="00BB2873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6CD402CF" w14:textId="77777777" w:rsidR="00855336" w:rsidRPr="00BB2873" w:rsidRDefault="00855336" w:rsidP="00DA409D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1C7CA853" w14:textId="53BC67F3" w:rsidR="00855336" w:rsidRPr="00BB2873" w:rsidRDefault="00855336" w:rsidP="00855336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30CE07D2" wp14:editId="6B0EE272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861F1" id="Rectangle 2" o:spid="_x0000_s1026" style="position:absolute;margin-left:1.05pt;margin-top:21.7pt;width:430.8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Pr="00BB2873">
        <w:rPr>
          <w:lang w:val="fr-CA"/>
        </w:rPr>
        <w:t xml:space="preserve">Réservé à l’usage </w:t>
      </w:r>
      <w:r w:rsidR="000727E3">
        <w:rPr>
          <w:lang w:val="fr-CA"/>
        </w:rPr>
        <w:t>du professeur</w:t>
      </w:r>
      <w:r w:rsidR="006A4938">
        <w:rPr>
          <w:lang w:val="fr-CA"/>
        </w:rPr>
        <w:t xml:space="preserve"> et de la personne tutrice</w:t>
      </w:r>
    </w:p>
    <w:p w14:paraId="75524BFF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 xml:space="preserve">Note   </w:t>
      </w:r>
      <w:r w:rsidRPr="00DA409D">
        <w:rPr>
          <w:lang w:val="fr-CA"/>
        </w:rPr>
        <w:tab/>
      </w:r>
      <w:r w:rsidRPr="00DA409D">
        <w:rPr>
          <w:lang w:val="fr-CA"/>
        </w:rPr>
        <w:tab/>
      </w:r>
    </w:p>
    <w:p w14:paraId="713A594A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Commentaires :</w:t>
      </w:r>
    </w:p>
    <w:p w14:paraId="66805C0C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6558356A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0406036C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75BDE687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623DB885" w14:textId="77777777" w:rsidR="006A4938" w:rsidRDefault="006A4938" w:rsidP="00855336">
      <w:pPr>
        <w:sectPr w:rsidR="006A4938" w:rsidSect="00C97592">
          <w:headerReference w:type="default" r:id="rId11"/>
          <w:footerReference w:type="default" r:id="rId12"/>
          <w:headerReference w:type="first" r:id="rId13"/>
          <w:footerReference w:type="first" r:id="rId14"/>
          <w:pgSz w:w="12242" w:h="15842" w:code="1"/>
          <w:pgMar w:top="1560" w:right="1418" w:bottom="1418" w:left="1418" w:header="720" w:footer="567" w:gutter="0"/>
          <w:cols w:space="720"/>
          <w:titlePg/>
          <w:docGrid w:linePitch="326"/>
        </w:sectPr>
      </w:pPr>
    </w:p>
    <w:p w14:paraId="2FEA2FBA" w14:textId="77777777" w:rsidR="004023E3" w:rsidRPr="00C97592" w:rsidRDefault="001B1EE9" w:rsidP="0069041C">
      <w:pPr>
        <w:pStyle w:val="Titre2"/>
        <w:tabs>
          <w:tab w:val="left" w:pos="426"/>
        </w:tabs>
        <w:spacing w:after="0"/>
      </w:pPr>
      <w:r w:rsidRPr="00C97592">
        <w:lastRenderedPageBreak/>
        <w:t>Profil</w:t>
      </w:r>
      <w:r w:rsidR="00F06045" w:rsidRPr="00C97592">
        <w:t xml:space="preserve"> de formation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198"/>
      </w:tblGrid>
      <w:tr w:rsidR="0069041C" w14:paraId="37EEFC45" w14:textId="77777777" w:rsidTr="006A4938">
        <w:trPr>
          <w:trHeight w:val="5664"/>
        </w:trPr>
        <w:tc>
          <w:tcPr>
            <w:tcW w:w="11198" w:type="dxa"/>
          </w:tcPr>
          <w:p w14:paraId="254FCA86" w14:textId="6EEFDF12" w:rsidR="006A4938" w:rsidRDefault="006A4938" w:rsidP="006A4938"/>
          <w:p w14:paraId="4069DA78" w14:textId="57723C0F" w:rsidR="006A4938" w:rsidRDefault="006A4938" w:rsidP="0069041C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6B637772" w14:textId="77777777" w:rsidR="006A4938" w:rsidRDefault="006A4938" w:rsidP="006A4938">
      <w:pPr>
        <w:pStyle w:val="Titre2"/>
        <w:numPr>
          <w:ilvl w:val="0"/>
          <w:numId w:val="0"/>
        </w:numPr>
        <w:tabs>
          <w:tab w:val="left" w:pos="426"/>
        </w:tabs>
        <w:spacing w:after="0"/>
        <w:ind w:left="5103"/>
        <w:rPr>
          <w:highlight w:val="lightGray"/>
        </w:rPr>
      </w:pPr>
    </w:p>
    <w:p w14:paraId="71049E88" w14:textId="77777777" w:rsidR="006A4938" w:rsidRDefault="006A4938">
      <w:pPr>
        <w:spacing w:before="0" w:after="0" w:line="240" w:lineRule="auto"/>
        <w:jc w:val="left"/>
        <w:rPr>
          <w:rFonts w:ascii="Arial Black" w:eastAsiaTheme="majorEastAsia" w:hAnsi="Arial Black" w:cstheme="majorBidi"/>
          <w:bCs/>
          <w:sz w:val="28"/>
          <w:szCs w:val="26"/>
          <w:highlight w:val="lightGray"/>
        </w:rPr>
      </w:pPr>
      <w:r>
        <w:rPr>
          <w:highlight w:val="lightGray"/>
        </w:rPr>
        <w:br w:type="page"/>
      </w:r>
    </w:p>
    <w:p w14:paraId="52AB77DA" w14:textId="11D3888C" w:rsidR="004023E3" w:rsidRPr="00483F9D" w:rsidRDefault="00766EA7" w:rsidP="006A4938">
      <w:pPr>
        <w:pStyle w:val="Titre2"/>
      </w:pPr>
      <w:r w:rsidRPr="00483F9D">
        <w:lastRenderedPageBreak/>
        <w:t>Le projet choisi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198"/>
      </w:tblGrid>
      <w:tr w:rsidR="0069041C" w14:paraId="3C652ABD" w14:textId="77777777" w:rsidTr="006A4938">
        <w:trPr>
          <w:trHeight w:val="5410"/>
        </w:trPr>
        <w:tc>
          <w:tcPr>
            <w:tcW w:w="11198" w:type="dxa"/>
          </w:tcPr>
          <w:p w14:paraId="70F9DB76" w14:textId="20484896" w:rsidR="0069041C" w:rsidRDefault="0069041C" w:rsidP="0097141E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161987C7" w14:textId="77777777" w:rsidR="006A4938" w:rsidRDefault="006A4938" w:rsidP="006A4938">
      <w:pPr>
        <w:pStyle w:val="Titre2"/>
        <w:numPr>
          <w:ilvl w:val="0"/>
          <w:numId w:val="0"/>
        </w:numPr>
        <w:tabs>
          <w:tab w:val="left" w:pos="426"/>
        </w:tabs>
        <w:spacing w:after="0"/>
      </w:pPr>
    </w:p>
    <w:p w14:paraId="3915B8F1" w14:textId="77777777" w:rsidR="006A4938" w:rsidRDefault="006A4938">
      <w:pPr>
        <w:spacing w:before="0" w:after="0" w:line="240" w:lineRule="auto"/>
        <w:jc w:val="left"/>
        <w:rPr>
          <w:rFonts w:ascii="Arial Black" w:eastAsiaTheme="majorEastAsia" w:hAnsi="Arial Black" w:cstheme="majorBidi"/>
          <w:bCs/>
          <w:sz w:val="28"/>
          <w:szCs w:val="26"/>
        </w:rPr>
      </w:pPr>
      <w:r>
        <w:br w:type="page"/>
      </w:r>
    </w:p>
    <w:p w14:paraId="1BFDD805" w14:textId="6C7AAB97" w:rsidR="004023E3" w:rsidRDefault="00DE64A1" w:rsidP="0069041C">
      <w:pPr>
        <w:pStyle w:val="Titre2"/>
        <w:tabs>
          <w:tab w:val="left" w:pos="426"/>
        </w:tabs>
        <w:spacing w:after="0"/>
      </w:pPr>
      <w:r w:rsidRPr="00483F9D">
        <w:lastRenderedPageBreak/>
        <w:t>L</w:t>
      </w:r>
      <w:r w:rsidR="008C2DEF" w:rsidRPr="00483F9D">
        <w:t>es compétences</w:t>
      </w:r>
      <w:r w:rsidR="00B00E79" w:rsidRPr="00483F9D">
        <w:t xml:space="preserve"> </w:t>
      </w:r>
      <w:r w:rsidR="00D351D9" w:rsidRPr="00483F9D">
        <w:t>retenue</w:t>
      </w:r>
      <w:r w:rsidR="00DB5698" w:rsidRPr="00483F9D">
        <w:t>s</w:t>
      </w:r>
    </w:p>
    <w:p w14:paraId="60C32009" w14:textId="38B0F0A2" w:rsidR="006A4938" w:rsidRDefault="006A4938" w:rsidP="006A4938">
      <w:bookmarkStart w:id="0" w:name="_GoBack"/>
      <w:bookmarkEnd w:id="0"/>
    </w:p>
    <w:p w14:paraId="770C37E3" w14:textId="2AC8F2C8" w:rsidR="006A4938" w:rsidRDefault="006A4938" w:rsidP="006A4938"/>
    <w:p w14:paraId="7A16AB1C" w14:textId="52AF43D0" w:rsidR="006A4938" w:rsidRDefault="006A4938" w:rsidP="006A4938"/>
    <w:p w14:paraId="28C9591B" w14:textId="77777777" w:rsidR="006A4938" w:rsidRPr="006A4938" w:rsidRDefault="006A4938" w:rsidP="006A4938"/>
    <w:p w14:paraId="2F4616BE" w14:textId="77777777" w:rsidR="00FD367F" w:rsidRDefault="004F6842" w:rsidP="0069041C">
      <w:pPr>
        <w:pStyle w:val="Titre2"/>
        <w:tabs>
          <w:tab w:val="left" w:pos="426"/>
        </w:tabs>
        <w:spacing w:after="0"/>
      </w:pPr>
      <w:r w:rsidRPr="00483F9D">
        <w:t>L’apprentissage</w:t>
      </w:r>
      <w:r w:rsidR="00A14053" w:rsidRPr="00483F9D">
        <w:t xml:space="preserve"> planifié</w:t>
      </w:r>
    </w:p>
    <w:p w14:paraId="39BA862F" w14:textId="77777777" w:rsidR="00DA409D" w:rsidRPr="00DA409D" w:rsidRDefault="00DA409D" w:rsidP="0069041C">
      <w:pPr>
        <w:tabs>
          <w:tab w:val="left" w:pos="426"/>
        </w:tabs>
      </w:pPr>
    </w:p>
    <w:sectPr w:rsidR="00DA409D" w:rsidRPr="00DA409D" w:rsidSect="006A4938">
      <w:pgSz w:w="15842" w:h="12242" w:orient="landscape" w:code="1"/>
      <w:pgMar w:top="1418" w:right="1559" w:bottom="1418" w:left="141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DFF0B" w14:textId="77777777" w:rsidR="003C17F7" w:rsidRDefault="003C17F7">
      <w:r>
        <w:separator/>
      </w:r>
    </w:p>
  </w:endnote>
  <w:endnote w:type="continuationSeparator" w:id="0">
    <w:p w14:paraId="120BF5DC" w14:textId="77777777" w:rsidR="003C17F7" w:rsidRDefault="003C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yrialSansProBlack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Kyrial Sans Pro Regular">
    <w:altName w:val="Arial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828048"/>
      <w:docPartObj>
        <w:docPartGallery w:val="Page Numbers (Bottom of Page)"/>
        <w:docPartUnique/>
      </w:docPartObj>
    </w:sdtPr>
    <w:sdtEndPr/>
    <w:sdtContent>
      <w:p w14:paraId="44124F0A" w14:textId="5350F749" w:rsidR="00C97592" w:rsidRDefault="00C975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41C" w:rsidRPr="0069041C">
          <w:rPr>
            <w:noProof/>
            <w:lang w:val="fr-FR"/>
          </w:rPr>
          <w:t>2</w:t>
        </w:r>
        <w:r>
          <w:fldChar w:fldCharType="end"/>
        </w:r>
      </w:p>
    </w:sdtContent>
  </w:sdt>
  <w:p w14:paraId="643D08A3" w14:textId="77777777" w:rsidR="00C97592" w:rsidRDefault="00C975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7151801"/>
      <w:docPartObj>
        <w:docPartGallery w:val="Page Numbers (Bottom of Page)"/>
        <w:docPartUnique/>
      </w:docPartObj>
    </w:sdtPr>
    <w:sdtEndPr/>
    <w:sdtContent>
      <w:p w14:paraId="2F1BCD6A" w14:textId="2AF0936D" w:rsidR="000015FC" w:rsidRDefault="000015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87DEE5" w14:textId="77777777" w:rsidR="006A4938" w:rsidRDefault="006A49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C9236" w14:textId="77777777" w:rsidR="003C17F7" w:rsidRDefault="003C17F7">
      <w:r>
        <w:separator/>
      </w:r>
    </w:p>
  </w:footnote>
  <w:footnote w:type="continuationSeparator" w:id="0">
    <w:p w14:paraId="0D2BD0A0" w14:textId="77777777" w:rsidR="003C17F7" w:rsidRDefault="003C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354F6" w14:textId="430DD7E5" w:rsidR="00C97592" w:rsidRPr="00FD6A7C" w:rsidRDefault="00393A33" w:rsidP="00FD6A7C">
    <w:pPr>
      <w:pStyle w:val="En-tte"/>
      <w:pBdr>
        <w:bottom w:val="single" w:sz="4" w:space="1" w:color="auto"/>
      </w:pBdr>
    </w:pPr>
    <w:r>
      <w:t>Bilan des compétences documenté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94CC" w14:textId="512DE80F" w:rsidR="006A4938" w:rsidRDefault="006A4938" w:rsidP="006A4938">
    <w:pPr>
      <w:pStyle w:val="En-tte"/>
      <w:pBdr>
        <w:bottom w:val="single" w:sz="4" w:space="1" w:color="auto"/>
      </w:pBdr>
    </w:pPr>
    <w:r>
      <w:t>Bilan des compétences documenté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-4743"/>
        </w:tabs>
        <w:ind w:left="-4743" w:hanging="360"/>
      </w:pPr>
    </w:lvl>
    <w:lvl w:ilvl="1">
      <w:start w:val="1"/>
      <w:numFmt w:val="decimal"/>
      <w:lvlText w:val="%1.%2."/>
      <w:lvlJc w:val="left"/>
      <w:pPr>
        <w:tabs>
          <w:tab w:val="num" w:pos="-4023"/>
        </w:tabs>
        <w:ind w:left="-4311" w:hanging="432"/>
      </w:pPr>
    </w:lvl>
    <w:lvl w:ilvl="2">
      <w:start w:val="1"/>
      <w:numFmt w:val="decimal"/>
      <w:lvlText w:val="%1.%2.%3."/>
      <w:lvlJc w:val="left"/>
      <w:pPr>
        <w:tabs>
          <w:tab w:val="num" w:pos="-3303"/>
        </w:tabs>
        <w:ind w:left="-3879" w:hanging="504"/>
      </w:pPr>
    </w:lvl>
    <w:lvl w:ilvl="3">
      <w:start w:val="1"/>
      <w:numFmt w:val="decimal"/>
      <w:lvlText w:val="%1.%2.%3.%4."/>
      <w:lvlJc w:val="left"/>
      <w:pPr>
        <w:tabs>
          <w:tab w:val="num" w:pos="-2943"/>
        </w:tabs>
        <w:ind w:left="-3375" w:hanging="648"/>
      </w:pPr>
    </w:lvl>
    <w:lvl w:ilvl="4">
      <w:start w:val="1"/>
      <w:numFmt w:val="decimal"/>
      <w:lvlText w:val="%1.%2.%3.%4.%5."/>
      <w:lvlJc w:val="left"/>
      <w:pPr>
        <w:tabs>
          <w:tab w:val="num" w:pos="-2223"/>
        </w:tabs>
        <w:ind w:left="-2871" w:hanging="792"/>
      </w:pPr>
    </w:lvl>
    <w:lvl w:ilvl="5">
      <w:start w:val="1"/>
      <w:numFmt w:val="decimal"/>
      <w:lvlText w:val="%1.%2.%3.%4.%5.%6."/>
      <w:lvlJc w:val="left"/>
      <w:pPr>
        <w:tabs>
          <w:tab w:val="num" w:pos="-1503"/>
        </w:tabs>
        <w:ind w:left="-2367" w:hanging="936"/>
      </w:pPr>
    </w:lvl>
    <w:lvl w:ilvl="6">
      <w:start w:val="1"/>
      <w:numFmt w:val="decimal"/>
      <w:lvlText w:val="%1.%2.%3.%4.%5.%6.%7."/>
      <w:lvlJc w:val="left"/>
      <w:pPr>
        <w:tabs>
          <w:tab w:val="num" w:pos="-783"/>
        </w:tabs>
        <w:ind w:left="-186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423"/>
        </w:tabs>
        <w:ind w:left="-135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7"/>
        </w:tabs>
        <w:ind w:left="-783" w:hanging="1440"/>
      </w:pPr>
    </w:lvl>
  </w:abstractNum>
  <w:abstractNum w:abstractNumId="1" w15:restartNumberingAfterBreak="0">
    <w:nsid w:val="08C06BF2"/>
    <w:multiLevelType w:val="singleLevel"/>
    <w:tmpl w:val="D1CE541A"/>
    <w:lvl w:ilvl="0">
      <w:start w:val="1"/>
      <w:numFmt w:val="decimal"/>
      <w:pStyle w:val="Bibliografia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9049FA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776B4"/>
    <w:multiLevelType w:val="multilevel"/>
    <w:tmpl w:val="0F8E03DE"/>
    <w:lvl w:ilvl="0">
      <w:start w:val="7"/>
      <w:numFmt w:val="none"/>
      <w:lvlText w:val="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5176C5"/>
    <w:multiLevelType w:val="multilevel"/>
    <w:tmpl w:val="0F8E03DE"/>
    <w:lvl w:ilvl="0">
      <w:start w:val="7"/>
      <w:numFmt w:val="none"/>
      <w:lvlText w:val="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CC3E3F"/>
    <w:multiLevelType w:val="singleLevel"/>
    <w:tmpl w:val="60983A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93349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D066BCB"/>
    <w:multiLevelType w:val="hybridMultilevel"/>
    <w:tmpl w:val="FA1CB334"/>
    <w:lvl w:ilvl="0" w:tplc="DFEAD6AA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54" w:hanging="360"/>
      </w:pPr>
    </w:lvl>
    <w:lvl w:ilvl="2" w:tplc="0C0C001B" w:tentative="1">
      <w:start w:val="1"/>
      <w:numFmt w:val="lowerRoman"/>
      <w:lvlText w:val="%3."/>
      <w:lvlJc w:val="right"/>
      <w:pPr>
        <w:ind w:left="2374" w:hanging="180"/>
      </w:pPr>
    </w:lvl>
    <w:lvl w:ilvl="3" w:tplc="0C0C000F" w:tentative="1">
      <w:start w:val="1"/>
      <w:numFmt w:val="decimal"/>
      <w:lvlText w:val="%4."/>
      <w:lvlJc w:val="left"/>
      <w:pPr>
        <w:ind w:left="3094" w:hanging="360"/>
      </w:pPr>
    </w:lvl>
    <w:lvl w:ilvl="4" w:tplc="0C0C0019" w:tentative="1">
      <w:start w:val="1"/>
      <w:numFmt w:val="lowerLetter"/>
      <w:lvlText w:val="%5."/>
      <w:lvlJc w:val="left"/>
      <w:pPr>
        <w:ind w:left="3814" w:hanging="360"/>
      </w:pPr>
    </w:lvl>
    <w:lvl w:ilvl="5" w:tplc="0C0C001B" w:tentative="1">
      <w:start w:val="1"/>
      <w:numFmt w:val="lowerRoman"/>
      <w:lvlText w:val="%6."/>
      <w:lvlJc w:val="right"/>
      <w:pPr>
        <w:ind w:left="4534" w:hanging="180"/>
      </w:pPr>
    </w:lvl>
    <w:lvl w:ilvl="6" w:tplc="0C0C000F" w:tentative="1">
      <w:start w:val="1"/>
      <w:numFmt w:val="decimal"/>
      <w:lvlText w:val="%7."/>
      <w:lvlJc w:val="left"/>
      <w:pPr>
        <w:ind w:left="5254" w:hanging="360"/>
      </w:pPr>
    </w:lvl>
    <w:lvl w:ilvl="7" w:tplc="0C0C0019" w:tentative="1">
      <w:start w:val="1"/>
      <w:numFmt w:val="lowerLetter"/>
      <w:lvlText w:val="%8."/>
      <w:lvlJc w:val="left"/>
      <w:pPr>
        <w:ind w:left="5974" w:hanging="360"/>
      </w:pPr>
    </w:lvl>
    <w:lvl w:ilvl="8" w:tplc="0C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8" w15:restartNumberingAfterBreak="0">
    <w:nsid w:val="2F503A0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1066446"/>
    <w:multiLevelType w:val="singleLevel"/>
    <w:tmpl w:val="4FEECEA0"/>
    <w:lvl w:ilvl="0">
      <w:start w:val="1"/>
      <w:numFmt w:val="decimal"/>
      <w:pStyle w:val="Listepuc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064480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7A3B3F"/>
    <w:multiLevelType w:val="hybridMultilevel"/>
    <w:tmpl w:val="0B143CAA"/>
    <w:lvl w:ilvl="0" w:tplc="D93A2612">
      <w:start w:val="1"/>
      <w:numFmt w:val="decimal"/>
      <w:pStyle w:val="Titre2"/>
      <w:lvlText w:val="%1."/>
      <w:lvlJc w:val="left"/>
      <w:pPr>
        <w:ind w:left="546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6183" w:hanging="360"/>
      </w:pPr>
    </w:lvl>
    <w:lvl w:ilvl="2" w:tplc="040C001B" w:tentative="1">
      <w:start w:val="1"/>
      <w:numFmt w:val="lowerRoman"/>
      <w:lvlText w:val="%3."/>
      <w:lvlJc w:val="right"/>
      <w:pPr>
        <w:ind w:left="6903" w:hanging="180"/>
      </w:pPr>
    </w:lvl>
    <w:lvl w:ilvl="3" w:tplc="040C000F" w:tentative="1">
      <w:start w:val="1"/>
      <w:numFmt w:val="decimal"/>
      <w:lvlText w:val="%4."/>
      <w:lvlJc w:val="left"/>
      <w:pPr>
        <w:ind w:left="7623" w:hanging="360"/>
      </w:pPr>
    </w:lvl>
    <w:lvl w:ilvl="4" w:tplc="040C0019" w:tentative="1">
      <w:start w:val="1"/>
      <w:numFmt w:val="lowerLetter"/>
      <w:lvlText w:val="%5."/>
      <w:lvlJc w:val="left"/>
      <w:pPr>
        <w:ind w:left="8343" w:hanging="360"/>
      </w:pPr>
    </w:lvl>
    <w:lvl w:ilvl="5" w:tplc="040C001B" w:tentative="1">
      <w:start w:val="1"/>
      <w:numFmt w:val="lowerRoman"/>
      <w:lvlText w:val="%6."/>
      <w:lvlJc w:val="right"/>
      <w:pPr>
        <w:ind w:left="9063" w:hanging="180"/>
      </w:pPr>
    </w:lvl>
    <w:lvl w:ilvl="6" w:tplc="040C000F" w:tentative="1">
      <w:start w:val="1"/>
      <w:numFmt w:val="decimal"/>
      <w:lvlText w:val="%7."/>
      <w:lvlJc w:val="left"/>
      <w:pPr>
        <w:ind w:left="9783" w:hanging="360"/>
      </w:pPr>
    </w:lvl>
    <w:lvl w:ilvl="7" w:tplc="040C0019" w:tentative="1">
      <w:start w:val="1"/>
      <w:numFmt w:val="lowerLetter"/>
      <w:lvlText w:val="%8."/>
      <w:lvlJc w:val="left"/>
      <w:pPr>
        <w:ind w:left="10503" w:hanging="360"/>
      </w:pPr>
    </w:lvl>
    <w:lvl w:ilvl="8" w:tplc="040C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12" w15:restartNumberingAfterBreak="0">
    <w:nsid w:val="41EB190B"/>
    <w:multiLevelType w:val="hybridMultilevel"/>
    <w:tmpl w:val="7A3820DC"/>
    <w:lvl w:ilvl="0" w:tplc="CB66827E">
      <w:start w:val="6"/>
      <w:numFmt w:val="none"/>
      <w:lvlText w:val="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B02AC7"/>
    <w:multiLevelType w:val="multilevel"/>
    <w:tmpl w:val="8A4037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8E0467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2E007BE"/>
    <w:multiLevelType w:val="singleLevel"/>
    <w:tmpl w:val="38962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993432"/>
    <w:multiLevelType w:val="hybridMultilevel"/>
    <w:tmpl w:val="1B5E6B16"/>
    <w:lvl w:ilvl="0" w:tplc="59580C50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F40365C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692174FA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D0251B"/>
    <w:multiLevelType w:val="hybridMultilevel"/>
    <w:tmpl w:val="6F9E675E"/>
    <w:lvl w:ilvl="0" w:tplc="7F4036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5FF4"/>
    <w:multiLevelType w:val="multilevel"/>
    <w:tmpl w:val="BDBA3A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92B4AA0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7C504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EE858E0"/>
    <w:multiLevelType w:val="multilevel"/>
    <w:tmpl w:val="6AFA54BC"/>
    <w:lvl w:ilvl="0">
      <w:start w:val="7"/>
      <w:numFmt w:val="none"/>
      <w:lvlText w:val="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5"/>
  </w:num>
  <w:num w:numId="5">
    <w:abstractNumId w:val="20"/>
  </w:num>
  <w:num w:numId="6">
    <w:abstractNumId w:val="0"/>
  </w:num>
  <w:num w:numId="7">
    <w:abstractNumId w:val="6"/>
  </w:num>
  <w:num w:numId="8">
    <w:abstractNumId w:val="21"/>
  </w:num>
  <w:num w:numId="9">
    <w:abstractNumId w:val="8"/>
  </w:num>
  <w:num w:numId="10">
    <w:abstractNumId w:val="14"/>
  </w:num>
  <w:num w:numId="11">
    <w:abstractNumId w:val="3"/>
  </w:num>
  <w:num w:numId="12">
    <w:abstractNumId w:val="22"/>
  </w:num>
  <w:num w:numId="13">
    <w:abstractNumId w:val="4"/>
  </w:num>
  <w:num w:numId="14">
    <w:abstractNumId w:val="16"/>
  </w:num>
  <w:num w:numId="15">
    <w:abstractNumId w:val="12"/>
  </w:num>
  <w:num w:numId="16">
    <w:abstractNumId w:val="19"/>
  </w:num>
  <w:num w:numId="17">
    <w:abstractNumId w:val="13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17"/>
  </w:num>
  <w:num w:numId="2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29"/>
    <w:rsid w:val="000015FC"/>
    <w:rsid w:val="00002AD9"/>
    <w:rsid w:val="00007029"/>
    <w:rsid w:val="00015223"/>
    <w:rsid w:val="000727E3"/>
    <w:rsid w:val="000A5E8C"/>
    <w:rsid w:val="000B4127"/>
    <w:rsid w:val="000C09D9"/>
    <w:rsid w:val="000C45F5"/>
    <w:rsid w:val="000F36C8"/>
    <w:rsid w:val="00104FC8"/>
    <w:rsid w:val="001275DE"/>
    <w:rsid w:val="00136177"/>
    <w:rsid w:val="00142F9F"/>
    <w:rsid w:val="00167F29"/>
    <w:rsid w:val="00195A3B"/>
    <w:rsid w:val="001B1EE9"/>
    <w:rsid w:val="001B71F8"/>
    <w:rsid w:val="001C4752"/>
    <w:rsid w:val="001E76C2"/>
    <w:rsid w:val="001F3F3E"/>
    <w:rsid w:val="00223798"/>
    <w:rsid w:val="0024604E"/>
    <w:rsid w:val="0027297E"/>
    <w:rsid w:val="00276311"/>
    <w:rsid w:val="002A0878"/>
    <w:rsid w:val="002C3625"/>
    <w:rsid w:val="002C3B8B"/>
    <w:rsid w:val="002D2F25"/>
    <w:rsid w:val="002E04FB"/>
    <w:rsid w:val="002E1A03"/>
    <w:rsid w:val="00304D98"/>
    <w:rsid w:val="0034586B"/>
    <w:rsid w:val="00354C66"/>
    <w:rsid w:val="003637EC"/>
    <w:rsid w:val="003825CF"/>
    <w:rsid w:val="003915DD"/>
    <w:rsid w:val="00393A33"/>
    <w:rsid w:val="00397BCB"/>
    <w:rsid w:val="003C17F7"/>
    <w:rsid w:val="003C5B29"/>
    <w:rsid w:val="003E3BBB"/>
    <w:rsid w:val="004023E3"/>
    <w:rsid w:val="00421961"/>
    <w:rsid w:val="00430E08"/>
    <w:rsid w:val="00447AC3"/>
    <w:rsid w:val="0047685D"/>
    <w:rsid w:val="004768D9"/>
    <w:rsid w:val="00483F9D"/>
    <w:rsid w:val="00486410"/>
    <w:rsid w:val="004879DA"/>
    <w:rsid w:val="004C61D4"/>
    <w:rsid w:val="004E4365"/>
    <w:rsid w:val="004F6842"/>
    <w:rsid w:val="0050411B"/>
    <w:rsid w:val="0055153D"/>
    <w:rsid w:val="00554C49"/>
    <w:rsid w:val="0056067C"/>
    <w:rsid w:val="00563BE8"/>
    <w:rsid w:val="00574ED3"/>
    <w:rsid w:val="00581727"/>
    <w:rsid w:val="005A6FA8"/>
    <w:rsid w:val="005B3279"/>
    <w:rsid w:val="005B7B63"/>
    <w:rsid w:val="005C1623"/>
    <w:rsid w:val="005C4BA8"/>
    <w:rsid w:val="005D6415"/>
    <w:rsid w:val="005D6D24"/>
    <w:rsid w:val="00624EE6"/>
    <w:rsid w:val="0063372B"/>
    <w:rsid w:val="00634266"/>
    <w:rsid w:val="006521A2"/>
    <w:rsid w:val="00664D3E"/>
    <w:rsid w:val="006731E6"/>
    <w:rsid w:val="00676341"/>
    <w:rsid w:val="00680F42"/>
    <w:rsid w:val="006859C6"/>
    <w:rsid w:val="0069041C"/>
    <w:rsid w:val="00692384"/>
    <w:rsid w:val="00692BA9"/>
    <w:rsid w:val="006A4938"/>
    <w:rsid w:val="006D6CEA"/>
    <w:rsid w:val="006E3B30"/>
    <w:rsid w:val="006F262C"/>
    <w:rsid w:val="0072371A"/>
    <w:rsid w:val="007333E3"/>
    <w:rsid w:val="00755000"/>
    <w:rsid w:val="00764550"/>
    <w:rsid w:val="00766EA7"/>
    <w:rsid w:val="007712C0"/>
    <w:rsid w:val="007C32A7"/>
    <w:rsid w:val="007C7988"/>
    <w:rsid w:val="007D6425"/>
    <w:rsid w:val="00807073"/>
    <w:rsid w:val="00855336"/>
    <w:rsid w:val="00867953"/>
    <w:rsid w:val="0087381D"/>
    <w:rsid w:val="008B72AA"/>
    <w:rsid w:val="008C2DEF"/>
    <w:rsid w:val="008D1FB7"/>
    <w:rsid w:val="008D6AB5"/>
    <w:rsid w:val="00911EE2"/>
    <w:rsid w:val="00917350"/>
    <w:rsid w:val="00952A43"/>
    <w:rsid w:val="00955E80"/>
    <w:rsid w:val="009C0C02"/>
    <w:rsid w:val="009D215F"/>
    <w:rsid w:val="009E77CB"/>
    <w:rsid w:val="00A05A0D"/>
    <w:rsid w:val="00A14053"/>
    <w:rsid w:val="00A14EA4"/>
    <w:rsid w:val="00A44A1C"/>
    <w:rsid w:val="00A453AA"/>
    <w:rsid w:val="00A70EB9"/>
    <w:rsid w:val="00AB53F5"/>
    <w:rsid w:val="00AF0B71"/>
    <w:rsid w:val="00AF14D0"/>
    <w:rsid w:val="00B00E79"/>
    <w:rsid w:val="00B00EBF"/>
    <w:rsid w:val="00B42A33"/>
    <w:rsid w:val="00B42B50"/>
    <w:rsid w:val="00B46155"/>
    <w:rsid w:val="00B62B42"/>
    <w:rsid w:val="00B85609"/>
    <w:rsid w:val="00B90C4F"/>
    <w:rsid w:val="00B90CB7"/>
    <w:rsid w:val="00BF0378"/>
    <w:rsid w:val="00C12F22"/>
    <w:rsid w:val="00C15F97"/>
    <w:rsid w:val="00C4375D"/>
    <w:rsid w:val="00C50FF6"/>
    <w:rsid w:val="00C716A7"/>
    <w:rsid w:val="00C716C7"/>
    <w:rsid w:val="00C72079"/>
    <w:rsid w:val="00C97592"/>
    <w:rsid w:val="00CE14DC"/>
    <w:rsid w:val="00CF2DE1"/>
    <w:rsid w:val="00D3088B"/>
    <w:rsid w:val="00D351D9"/>
    <w:rsid w:val="00D72058"/>
    <w:rsid w:val="00D9770E"/>
    <w:rsid w:val="00DA409D"/>
    <w:rsid w:val="00DA722B"/>
    <w:rsid w:val="00DB5698"/>
    <w:rsid w:val="00DE64A1"/>
    <w:rsid w:val="00DF23CD"/>
    <w:rsid w:val="00DF3470"/>
    <w:rsid w:val="00E46E56"/>
    <w:rsid w:val="00E538A5"/>
    <w:rsid w:val="00E87E8C"/>
    <w:rsid w:val="00E95DF7"/>
    <w:rsid w:val="00EB026E"/>
    <w:rsid w:val="00F06045"/>
    <w:rsid w:val="00F20745"/>
    <w:rsid w:val="00F21127"/>
    <w:rsid w:val="00F25196"/>
    <w:rsid w:val="00F30C29"/>
    <w:rsid w:val="00F379D8"/>
    <w:rsid w:val="00F563D7"/>
    <w:rsid w:val="00F616D8"/>
    <w:rsid w:val="00F7075E"/>
    <w:rsid w:val="00F7709B"/>
    <w:rsid w:val="00F81E8A"/>
    <w:rsid w:val="00F905C3"/>
    <w:rsid w:val="00FA3831"/>
    <w:rsid w:val="00FB57B0"/>
    <w:rsid w:val="00FC5C2C"/>
    <w:rsid w:val="00FD0311"/>
    <w:rsid w:val="00FD2B77"/>
    <w:rsid w:val="00FD367F"/>
    <w:rsid w:val="00FD6A7C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528181"/>
  <w15:docId w15:val="{18AE6EB9-52A3-F14B-A949-0FFF1EF2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09D"/>
    <w:pPr>
      <w:spacing w:before="120" w:after="120" w:line="360" w:lineRule="auto"/>
      <w:jc w:val="both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rsid w:val="00F2074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7592"/>
    <w:pPr>
      <w:keepNext/>
      <w:keepLines/>
      <w:numPr>
        <w:numId w:val="20"/>
      </w:numPr>
      <w:spacing w:before="240" w:after="240"/>
      <w:ind w:left="0" w:firstLine="0"/>
      <w:outlineLvl w:val="1"/>
    </w:pPr>
    <w:rPr>
      <w:rFonts w:ascii="Arial Black" w:eastAsiaTheme="majorEastAsia" w:hAnsi="Arial Black" w:cstheme="majorBidi"/>
      <w:bCs/>
      <w:sz w:val="28"/>
      <w:szCs w:val="26"/>
    </w:rPr>
  </w:style>
  <w:style w:type="paragraph" w:styleId="Titre3">
    <w:name w:val="heading 3"/>
    <w:basedOn w:val="Normal"/>
    <w:next w:val="Normal"/>
    <w:qFormat/>
    <w:rsid w:val="00F2074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419"/>
        <w:tab w:val="right" w:pos="8838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419"/>
        <w:tab w:val="right" w:pos="8838"/>
      </w:tabs>
    </w:pPr>
    <w:rPr>
      <w:sz w:val="18"/>
    </w:rPr>
  </w:style>
  <w:style w:type="character" w:styleId="Numrodepage">
    <w:name w:val="page number"/>
    <w:rPr>
      <w:rFonts w:ascii="Arial" w:hAnsi="Arial"/>
      <w:sz w:val="18"/>
    </w:rPr>
  </w:style>
  <w:style w:type="paragraph" w:styleId="Corpsdetexte">
    <w:name w:val="Body Text"/>
    <w:basedOn w:val="Normal"/>
    <w:pPr>
      <w:tabs>
        <w:tab w:val="right" w:pos="8640"/>
      </w:tabs>
      <w:spacing w:after="280"/>
    </w:pPr>
    <w:rPr>
      <w:rFonts w:ascii="Garamond" w:hAnsi="Garamond"/>
      <w:spacing w:val="-2"/>
      <w:lang w:val="en-US"/>
    </w:rPr>
  </w:style>
  <w:style w:type="paragraph" w:customStyle="1" w:styleId="cuadro">
    <w:name w:val="cuadro"/>
    <w:basedOn w:val="Titre1"/>
    <w:pPr>
      <w:widowControl w:val="0"/>
      <w:spacing w:after="0"/>
      <w:outlineLvl w:val="9"/>
    </w:pPr>
    <w:rPr>
      <w:b w:val="0"/>
      <w:lang w:val="es-ES_tradnl"/>
    </w:rPr>
  </w:style>
  <w:style w:type="paragraph" w:styleId="Titre">
    <w:name w:val="Title"/>
    <w:basedOn w:val="Normal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uadro0">
    <w:name w:val="Cuadro"/>
    <w:pPr>
      <w:widowControl w:val="0"/>
      <w:spacing w:before="120" w:after="120" w:line="320" w:lineRule="auto"/>
    </w:pPr>
    <w:rPr>
      <w:rFonts w:ascii="Arial" w:hAnsi="Arial"/>
      <w:lang w:val="fr-FR" w:eastAsia="en-US"/>
    </w:rPr>
  </w:style>
  <w:style w:type="paragraph" w:styleId="Corpsdetexte2">
    <w:name w:val="Body Text 2"/>
    <w:basedOn w:val="Normal"/>
  </w:style>
  <w:style w:type="paragraph" w:customStyle="1" w:styleId="Codigo">
    <w:name w:val="Codigo"/>
    <w:basedOn w:val="Normal"/>
    <w:rPr>
      <w:rFonts w:ascii="Courier (W1)" w:hAnsi="Courier (W1)"/>
      <w:sz w:val="18"/>
      <w:lang w:val="en-US"/>
    </w:rPr>
  </w:style>
  <w:style w:type="paragraph" w:customStyle="1" w:styleId="contenido">
    <w:name w:val="contenido"/>
    <w:basedOn w:val="Normal"/>
  </w:style>
  <w:style w:type="paragraph" w:styleId="Notedebasdepage">
    <w:name w:val="footnote text"/>
    <w:basedOn w:val="Normal"/>
    <w:semiHidden/>
    <w:rPr>
      <w:sz w:val="18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Bibliografia">
    <w:name w:val="Bibliografia"/>
    <w:basedOn w:val="Normal"/>
    <w:autoRedefine/>
    <w:pPr>
      <w:numPr>
        <w:numId w:val="1"/>
      </w:numPr>
    </w:pPr>
    <w:rPr>
      <w:snapToGrid w:val="0"/>
      <w:color w:val="000000"/>
      <w:lang w:val="en-US" w:eastAsia="es-ES"/>
    </w:rPr>
  </w:style>
  <w:style w:type="paragraph" w:styleId="TM1">
    <w:name w:val="toc 1"/>
    <w:basedOn w:val="Normal"/>
    <w:next w:val="Normal"/>
    <w:autoRedefine/>
    <w:semiHidden/>
    <w:pPr>
      <w:spacing w:before="360" w:after="360"/>
    </w:pPr>
    <w:rPr>
      <w:b/>
      <w:caps/>
      <w:u w:val="single"/>
    </w:rPr>
  </w:style>
  <w:style w:type="paragraph" w:styleId="TM2">
    <w:name w:val="toc 2"/>
    <w:basedOn w:val="Normal"/>
    <w:next w:val="Normal"/>
    <w:autoRedefine/>
    <w:semiHidden/>
    <w:rPr>
      <w:b/>
      <w:smallCaps/>
    </w:rPr>
  </w:style>
  <w:style w:type="paragraph" w:styleId="TM3">
    <w:name w:val="toc 3"/>
    <w:basedOn w:val="Normal"/>
    <w:next w:val="Normal"/>
    <w:autoRedefine/>
    <w:semiHidden/>
    <w:rPr>
      <w:smallCaps/>
    </w:rPr>
  </w:style>
  <w:style w:type="paragraph" w:styleId="TM4">
    <w:name w:val="toc 4"/>
    <w:basedOn w:val="Normal"/>
    <w:next w:val="Normal"/>
    <w:autoRedefine/>
    <w:semiHidden/>
  </w:style>
  <w:style w:type="paragraph" w:styleId="TM5">
    <w:name w:val="toc 5"/>
    <w:basedOn w:val="Normal"/>
    <w:next w:val="Normal"/>
    <w:autoRedefine/>
    <w:semiHidden/>
  </w:style>
  <w:style w:type="paragraph" w:styleId="TM6">
    <w:name w:val="toc 6"/>
    <w:basedOn w:val="Normal"/>
    <w:next w:val="Normal"/>
    <w:autoRedefine/>
    <w:semiHidden/>
  </w:style>
  <w:style w:type="paragraph" w:styleId="TM7">
    <w:name w:val="toc 7"/>
    <w:basedOn w:val="Normal"/>
    <w:next w:val="Normal"/>
    <w:autoRedefine/>
    <w:semiHidden/>
  </w:style>
  <w:style w:type="paragraph" w:styleId="TM8">
    <w:name w:val="toc 8"/>
    <w:basedOn w:val="Normal"/>
    <w:next w:val="Normal"/>
    <w:autoRedefine/>
    <w:semiHidden/>
  </w:style>
  <w:style w:type="paragraph" w:styleId="TM9">
    <w:name w:val="toc 9"/>
    <w:basedOn w:val="Normal"/>
    <w:next w:val="Normal"/>
    <w:autoRedefine/>
    <w:semiHidden/>
  </w:style>
  <w:style w:type="paragraph" w:customStyle="1" w:styleId="Heading1-FormatOnly">
    <w:name w:val="Heading 1 - Format Only"/>
    <w:basedOn w:val="Titre1"/>
    <w:pPr>
      <w:outlineLvl w:val="9"/>
    </w:pPr>
  </w:style>
  <w:style w:type="paragraph" w:customStyle="1" w:styleId="Comment">
    <w:name w:val="Comment"/>
    <w:basedOn w:val="Normal"/>
    <w:rPr>
      <w:i/>
      <w:color w:val="000080"/>
    </w:rPr>
  </w:style>
  <w:style w:type="paragraph" w:customStyle="1" w:styleId="Table-Text">
    <w:name w:val="Table - Text"/>
    <w:basedOn w:val="Normal"/>
    <w:pPr>
      <w:spacing w:before="60" w:after="60"/>
    </w:pPr>
    <w:rPr>
      <w:lang w:val="en-US"/>
    </w:rPr>
  </w:style>
  <w:style w:type="paragraph" w:customStyle="1" w:styleId="Table-ColHead">
    <w:name w:val="Table - Col. Head"/>
    <w:basedOn w:val="Normal"/>
    <w:pPr>
      <w:keepNext/>
      <w:spacing w:before="60" w:after="60"/>
    </w:pPr>
    <w:rPr>
      <w:b/>
      <w:noProof/>
      <w:sz w:val="18"/>
    </w:rPr>
  </w:style>
  <w:style w:type="paragraph" w:customStyle="1" w:styleId="Deliverable">
    <w:name w:val="Deliverable"/>
    <w:basedOn w:val="Normal"/>
    <w:pPr>
      <w:spacing w:after="60"/>
      <w:ind w:left="288" w:hanging="288"/>
    </w:pPr>
    <w:rPr>
      <w:lang w:val="en-US"/>
    </w:rPr>
  </w:style>
  <w:style w:type="paragraph" w:customStyle="1" w:styleId="FooterFirst">
    <w:name w:val="Footer First"/>
    <w:basedOn w:val="Pieddepage"/>
    <w:pPr>
      <w:keepLines/>
      <w:tabs>
        <w:tab w:val="clear" w:pos="4419"/>
        <w:tab w:val="clear" w:pos="8838"/>
        <w:tab w:val="center" w:pos="4320"/>
      </w:tabs>
      <w:jc w:val="center"/>
    </w:pPr>
    <w:rPr>
      <w:rFonts w:ascii="Garamond" w:hAnsi="Garamond"/>
      <w:spacing w:val="-2"/>
      <w:sz w:val="24"/>
      <w:lang w:val="en-US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customStyle="1" w:styleId="Titre21">
    <w:name w:val="Titre 21"/>
    <w:basedOn w:val="Normal"/>
    <w:rPr>
      <w:snapToGrid w:val="0"/>
      <w:color w:val="000000"/>
      <w:sz w:val="28"/>
      <w:lang w:eastAsia="es-ES"/>
    </w:rPr>
  </w:style>
  <w:style w:type="paragraph" w:customStyle="1" w:styleId="T-Lista1">
    <w:name w:val="T-Lista1"/>
    <w:basedOn w:val="Normal"/>
    <w:pPr>
      <w:tabs>
        <w:tab w:val="left" w:pos="-993"/>
      </w:tabs>
      <w:ind w:left="567" w:hanging="425"/>
    </w:pPr>
    <w:rPr>
      <w:noProof/>
      <w:color w:val="000000"/>
    </w:rPr>
  </w:style>
  <w:style w:type="paragraph" w:customStyle="1" w:styleId="BodyText-Elegant">
    <w:name w:val="Body Text - Elegant"/>
    <w:basedOn w:val="Normal"/>
    <w:pPr>
      <w:spacing w:line="280" w:lineRule="exact"/>
    </w:pPr>
    <w:rPr>
      <w:rFonts w:ascii="Garamond" w:hAnsi="Garamond"/>
      <w:lang w:val="en-US"/>
    </w:rPr>
  </w:style>
  <w:style w:type="paragraph" w:customStyle="1" w:styleId="citacin">
    <w:name w:val="citación"/>
    <w:basedOn w:val="Normal"/>
    <w:autoRedefine/>
    <w:pPr>
      <w:ind w:left="3828"/>
    </w:pPr>
    <w:rPr>
      <w:i/>
      <w:sz w:val="16"/>
    </w:rPr>
  </w:style>
  <w:style w:type="paragraph" w:customStyle="1" w:styleId="Pullquote-Elegant">
    <w:name w:val="Pullquote - Elegant"/>
    <w:basedOn w:val="BodyText-Elegant"/>
    <w:pPr>
      <w:pBdr>
        <w:top w:val="double" w:sz="6" w:space="1" w:color="800080"/>
        <w:bottom w:val="double" w:sz="6" w:space="3" w:color="800080"/>
      </w:pBdr>
      <w:spacing w:line="240" w:lineRule="auto"/>
      <w:jc w:val="center"/>
    </w:pPr>
    <w:rPr>
      <w:i/>
      <w:color w:val="800080"/>
      <w:lang w:val="es-CO"/>
    </w:rPr>
  </w:style>
  <w:style w:type="paragraph" w:styleId="Listepuces">
    <w:name w:val="List Bullet"/>
    <w:basedOn w:val="Normal"/>
    <w:autoRedefine/>
    <w:pPr>
      <w:numPr>
        <w:numId w:val="2"/>
      </w:numPr>
    </w:pPr>
  </w:style>
  <w:style w:type="paragraph" w:styleId="Liste">
    <w:name w:val="List"/>
    <w:basedOn w:val="Normal"/>
    <w:pPr>
      <w:widowControl w:val="0"/>
      <w:tabs>
        <w:tab w:val="num" w:pos="360"/>
      </w:tabs>
      <w:ind w:left="360" w:hanging="360"/>
    </w:pPr>
    <w:rPr>
      <w:color w:val="000000"/>
      <w:lang w:val="es-ES_tradnl" w:eastAsia="es-ES"/>
    </w:rPr>
  </w:style>
  <w:style w:type="paragraph" w:customStyle="1" w:styleId="Vieta">
    <w:name w:val="Viñeta"/>
    <w:basedOn w:val="Normal"/>
    <w:autoRedefine/>
    <w:pPr>
      <w:keepLines/>
      <w:tabs>
        <w:tab w:val="num" w:pos="360"/>
      </w:tabs>
      <w:ind w:left="360" w:hanging="360"/>
    </w:pPr>
    <w:rPr>
      <w:lang w:val="es-MX"/>
    </w:rPr>
  </w:style>
  <w:style w:type="paragraph" w:customStyle="1" w:styleId="fig">
    <w:name w:val="fig"/>
    <w:basedOn w:val="Normal"/>
    <w:pPr>
      <w:jc w:val="center"/>
    </w:pPr>
    <w:rPr>
      <w:sz w:val="16"/>
    </w:rPr>
  </w:style>
  <w:style w:type="paragraph" w:styleId="Retraitcorpsdetexte">
    <w:name w:val="Body Text Indent"/>
    <w:basedOn w:val="Normal"/>
    <w:pPr>
      <w:ind w:left="1134" w:hanging="1134"/>
    </w:pPr>
  </w:style>
  <w:style w:type="paragraph" w:customStyle="1" w:styleId="Titulotabla">
    <w:name w:val="Titulotabla"/>
    <w:basedOn w:val="Normal"/>
    <w:rPr>
      <w:b/>
      <w:smallCaps/>
      <w:sz w:val="16"/>
    </w:rPr>
  </w:style>
  <w:style w:type="paragraph" w:customStyle="1" w:styleId="IdReq">
    <w:name w:val="IdReq"/>
    <w:basedOn w:val="Comment"/>
    <w:rPr>
      <w:b/>
      <w:i w:val="0"/>
      <w:color w:val="00000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FootnoteCharacters">
    <w:name w:val="Footnote Characters"/>
    <w:rsid w:val="00F06045"/>
    <w:rPr>
      <w:vertAlign w:val="superscript"/>
    </w:rPr>
  </w:style>
  <w:style w:type="paragraph" w:styleId="NormalWeb">
    <w:name w:val="Normal (Web)"/>
    <w:basedOn w:val="Normal"/>
    <w:rsid w:val="002E1A03"/>
    <w:pPr>
      <w:spacing w:before="100" w:beforeAutospacing="1" w:after="100" w:afterAutospacing="1"/>
    </w:pPr>
    <w:rPr>
      <w:lang w:val="en-US"/>
    </w:rPr>
  </w:style>
  <w:style w:type="character" w:styleId="Marquedecommentaire">
    <w:name w:val="annotation reference"/>
    <w:rsid w:val="00B00EBF"/>
    <w:rPr>
      <w:sz w:val="16"/>
      <w:szCs w:val="16"/>
    </w:rPr>
  </w:style>
  <w:style w:type="paragraph" w:styleId="Commentaire">
    <w:name w:val="annotation text"/>
    <w:basedOn w:val="Normal"/>
    <w:link w:val="CommentaireCar"/>
    <w:rsid w:val="00B00EBF"/>
  </w:style>
  <w:style w:type="character" w:customStyle="1" w:styleId="CommentaireCar">
    <w:name w:val="Commentaire Car"/>
    <w:link w:val="Commentaire"/>
    <w:rsid w:val="00B00EBF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B00EBF"/>
    <w:rPr>
      <w:b/>
      <w:bCs/>
    </w:rPr>
  </w:style>
  <w:style w:type="character" w:customStyle="1" w:styleId="ObjetducommentaireCar">
    <w:name w:val="Objet du commentaire Car"/>
    <w:link w:val="Objetducommentaire"/>
    <w:rsid w:val="00B00EBF"/>
    <w:rPr>
      <w:rFonts w:ascii="Arial" w:hAnsi="Arial"/>
      <w:b/>
      <w:bCs/>
      <w:lang w:eastAsia="en-US"/>
    </w:rPr>
  </w:style>
  <w:style w:type="paragraph" w:styleId="Textedebulles">
    <w:name w:val="Balloon Text"/>
    <w:basedOn w:val="Normal"/>
    <w:link w:val="TextedebullesCar"/>
    <w:rsid w:val="00B00E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00EBF"/>
    <w:rPr>
      <w:rFonts w:ascii="Tahoma" w:hAnsi="Tahoma" w:cs="Tahoma"/>
      <w:sz w:val="16"/>
      <w:szCs w:val="16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97592"/>
    <w:rPr>
      <w:rFonts w:ascii="Arial Black" w:eastAsiaTheme="majorEastAsia" w:hAnsi="Arial Black" w:cstheme="majorBidi"/>
      <w:bCs/>
      <w:sz w:val="28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F207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Grilledutableau">
    <w:name w:val="Table Grid"/>
    <w:basedOn w:val="TableauNormal"/>
    <w:rsid w:val="00D3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ducoursEn-tte">
    <w:name w:val="Sigle du cours (En-tête)"/>
    <w:basedOn w:val="Normal"/>
    <w:uiPriority w:val="99"/>
    <w:rsid w:val="00855336"/>
    <w:pPr>
      <w:widowControl w:val="0"/>
      <w:tabs>
        <w:tab w:val="left" w:pos="360"/>
      </w:tabs>
      <w:autoSpaceDE w:val="0"/>
      <w:autoSpaceDN w:val="0"/>
      <w:adjustRightInd w:val="0"/>
      <w:spacing w:line="220" w:lineRule="atLeast"/>
      <w:textAlignment w:val="center"/>
    </w:pPr>
    <w:rPr>
      <w:rFonts w:ascii="KyrialSansProBlackCond" w:hAnsi="KyrialSansProBlackCond" w:cs="KyrialSansProBlackCond"/>
      <w:color w:val="000000"/>
      <w:spacing w:val="10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855336"/>
    <w:pPr>
      <w:widowControl w:val="0"/>
      <w:tabs>
        <w:tab w:val="left" w:pos="360"/>
      </w:tabs>
      <w:autoSpaceDE w:val="0"/>
      <w:autoSpaceDN w:val="0"/>
      <w:adjustRightInd w:val="0"/>
      <w:spacing w:line="200" w:lineRule="atLeast"/>
      <w:textAlignment w:val="center"/>
    </w:pPr>
    <w:rPr>
      <w:rFonts w:ascii="KyrialSansProLight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855336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855336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855336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855336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hAnsi="KyrialSansProSemiBoldCond" w:cs="KyrialSansProSemiBoldCond"/>
      <w:b/>
      <w:bCs/>
      <w:color w:val="000000"/>
      <w:lang w:val="en-US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7592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1-5-CC-PACS-SII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D86CAF269524EADEC7708486FA7F2" ma:contentTypeVersion="11" ma:contentTypeDescription="Crée un document." ma:contentTypeScope="" ma:versionID="e3c4b13c8233b911285679d8d6ac130f">
  <xsd:schema xmlns:xsd="http://www.w3.org/2001/XMLSchema" xmlns:xs="http://www.w3.org/2001/XMLSchema" xmlns:p="http://schemas.microsoft.com/office/2006/metadata/properties" xmlns:ns3="d6c14ee7-8980-47b8-a45f-501a91f00812" xmlns:ns4="9f05bc48-1a27-477b-aaa5-3a456dc5f7a5" targetNamespace="http://schemas.microsoft.com/office/2006/metadata/properties" ma:root="true" ma:fieldsID="7eb5c59c592a1138ceca60e6bbe224cd" ns3:_="" ns4:_="">
    <xsd:import namespace="d6c14ee7-8980-47b8-a45f-501a91f00812"/>
    <xsd:import namespace="9f05bc48-1a27-477b-aaa5-3a456dc5f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4ee7-8980-47b8-a45f-501a91f00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bc48-1a27-477b-aaa5-3a456dc5f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2AE73-AE1D-4613-81D0-D1FE00247B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38888A-904E-47E9-B326-727F547E9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C9D6B-F2AA-4519-8A43-C3E6609C6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14ee7-8980-47b8-a45f-501a91f00812"/>
    <ds:schemaRef ds:uri="9f05bc48-1a27-477b-aaa5-3a456dc5f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1-5-CC-PACS-SIIF</Template>
  <TotalTime>21</TotalTime>
  <Pages>4</Pages>
  <Words>97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Apéndice C - Plan de Configuración de Software Genérico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Apéndice C - Plan de Configuración de Software Genérico</dc:title>
  <dc:creator>Rubby</dc:creator>
  <cp:lastModifiedBy>Contamines, Julien</cp:lastModifiedBy>
  <cp:revision>16</cp:revision>
  <cp:lastPrinted>2006-07-17T18:34:00Z</cp:lastPrinted>
  <dcterms:created xsi:type="dcterms:W3CDTF">2019-12-04T13:55:00Z</dcterms:created>
  <dcterms:modified xsi:type="dcterms:W3CDTF">2019-12-12T04:14:00Z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0x010100866D86CAF269524EADEC7708486FA7F2</vt:lpwstr>
  </property>
</Properties>
</file>