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E147B" w14:textId="5E8A81B2" w:rsidR="00855336" w:rsidRPr="00C659E8" w:rsidRDefault="00855336" w:rsidP="00855336">
      <w:pPr>
        <w:pStyle w:val="SigleducoursEn-tte"/>
        <w:rPr>
          <w:rStyle w:val="Sigledecours"/>
          <w:rFonts w:ascii="Kyrial Sans Pro SemiBold" w:hAnsi="Kyrial Sans Pro SemiBold"/>
          <w:szCs w:val="22"/>
        </w:rPr>
      </w:pPr>
      <w:bookmarkStart w:id="0" w:name="_GoBack"/>
      <w:bookmarkEnd w:id="0"/>
      <w:r>
        <w:rPr>
          <w:noProof/>
          <w:lang w:val="fr-CA" w:eastAsia="fr-CA"/>
        </w:rPr>
        <w:drawing>
          <wp:anchor distT="0" distB="0" distL="114300" distR="114300" simplePos="0" relativeHeight="251661312" behindDoc="0" locked="0" layoutInCell="1" allowOverlap="1" wp14:anchorId="2CC22297" wp14:editId="1CD948D6">
            <wp:simplePos x="0" y="0"/>
            <wp:positionH relativeFrom="column">
              <wp:posOffset>4671695</wp:posOffset>
            </wp:positionH>
            <wp:positionV relativeFrom="paragraph">
              <wp:posOffset>23495</wp:posOffset>
            </wp:positionV>
            <wp:extent cx="1295400" cy="456760"/>
            <wp:effectExtent l="0" t="0" r="0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5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46E67" w14:textId="6C31AF83" w:rsidR="00855336" w:rsidRDefault="00855336" w:rsidP="00855336">
      <w:pPr>
        <w:pStyle w:val="titreducoursEn-tte"/>
      </w:pPr>
    </w:p>
    <w:p w14:paraId="506C3657" w14:textId="09BE112F" w:rsidR="00855336" w:rsidRDefault="00855336" w:rsidP="00855336"/>
    <w:p w14:paraId="626D8809" w14:textId="59E468B1" w:rsidR="00855336" w:rsidRPr="00676341" w:rsidRDefault="00676341" w:rsidP="00855336">
      <w:pPr>
        <w:widowControl w:val="0"/>
        <w:tabs>
          <w:tab w:val="left" w:pos="6379"/>
        </w:tabs>
        <w:autoSpaceDE w:val="0"/>
        <w:autoSpaceDN w:val="0"/>
        <w:adjustRightInd w:val="0"/>
        <w:spacing w:before="840" w:line="288" w:lineRule="auto"/>
        <w:textAlignment w:val="center"/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38"/>
          <w:szCs w:val="74"/>
        </w:rPr>
      </w:pPr>
      <w:r w:rsidRPr="00676341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38"/>
          <w:szCs w:val="74"/>
        </w:rPr>
        <w:t xml:space="preserve">Mon </w:t>
      </w:r>
      <w:r w:rsidR="00855336" w:rsidRPr="00676341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38"/>
          <w:szCs w:val="74"/>
        </w:rPr>
        <w:t>Bilan des compétences</w:t>
      </w:r>
      <w:r w:rsidRPr="00676341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38"/>
          <w:szCs w:val="74"/>
        </w:rPr>
        <w:t xml:space="preserve"> </w:t>
      </w:r>
      <w:r w:rsidR="007934B5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38"/>
          <w:szCs w:val="74"/>
        </w:rPr>
        <w:t>VALIDÉ</w:t>
      </w:r>
    </w:p>
    <w:p w14:paraId="1F08B8B5" w14:textId="6E832D37" w:rsidR="00855336" w:rsidRPr="00BB2873" w:rsidRDefault="007934B5" w:rsidP="00855336">
      <w:pPr>
        <w:pStyle w:val="titreducoursEn-tte"/>
        <w:spacing w:after="480"/>
        <w:rPr>
          <w:sz w:val="28"/>
          <w:szCs w:val="28"/>
        </w:rPr>
      </w:pPr>
      <w:r>
        <w:rPr>
          <w:sz w:val="28"/>
          <w:szCs w:val="28"/>
        </w:rPr>
        <w:t>25</w:t>
      </w:r>
      <w:r w:rsidR="00855336" w:rsidRPr="00BB2873">
        <w:rPr>
          <w:sz w:val="28"/>
          <w:szCs w:val="28"/>
        </w:rPr>
        <w:t xml:space="preserve"> points</w:t>
      </w:r>
    </w:p>
    <w:tbl>
      <w:tblPr>
        <w:tblW w:w="0" w:type="auto"/>
        <w:tblInd w:w="200" w:type="dxa"/>
        <w:tblBorders>
          <w:top w:val="single" w:sz="2" w:space="0" w:color="000000"/>
          <w:lef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</w:tblGrid>
      <w:tr w:rsidR="00855336" w:rsidRPr="00862C49" w14:paraId="6BFEAB87" w14:textId="77777777" w:rsidTr="00451E08">
        <w:trPr>
          <w:trHeight w:val="60"/>
        </w:trPr>
        <w:tc>
          <w:tcPr>
            <w:tcW w:w="8647" w:type="dxa"/>
            <w:tcMar>
              <w:top w:w="200" w:type="dxa"/>
              <w:left w:w="200" w:type="dxa"/>
              <w:bottom w:w="200" w:type="dxa"/>
              <w:right w:w="80" w:type="dxa"/>
            </w:tcMar>
          </w:tcPr>
          <w:p w14:paraId="2CA2BFC3" w14:textId="77777777" w:rsidR="00855336" w:rsidRPr="00862C49" w:rsidRDefault="00855336" w:rsidP="00451E08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Remplissez soigneusement cette feuille d’identité.</w:t>
            </w:r>
          </w:p>
          <w:p w14:paraId="7AA364AB" w14:textId="77777777" w:rsidR="00855336" w:rsidRDefault="00855336" w:rsidP="00451E08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Rédigez votre travail à la page suivante, à la suite de cette feuille.</w:t>
            </w:r>
          </w:p>
          <w:p w14:paraId="6959E33D" w14:textId="0B9831EF" w:rsidR="00855336" w:rsidRPr="00862C49" w:rsidRDefault="00855336" w:rsidP="00451E08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Respectez les espaces réservés </w:t>
            </w:r>
            <w:r w:rsidR="00FA439E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au professeur</w:t>
            </w:r>
            <w:r w:rsidR="00E02122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ou à la personne tutrice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</w:p>
          <w:p w14:paraId="386F8363" w14:textId="20FF593F" w:rsidR="00855336" w:rsidRDefault="00855336" w:rsidP="00451E08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Sauvegardez votre travail de cette façon : </w:t>
            </w:r>
            <w:r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INF4018-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TN</w:t>
            </w:r>
            <w:r w:rsidR="007934B5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5</w:t>
            </w:r>
            <w:r w:rsidR="00676341"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 xml:space="preserve"> </w:t>
            </w:r>
            <w:r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</w:t>
            </w:r>
            <w:r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Votrenom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docx</w:t>
            </w:r>
          </w:p>
          <w:p w14:paraId="6E87D4E1" w14:textId="0E3069F7" w:rsidR="00855336" w:rsidRPr="00862C49" w:rsidRDefault="00855336" w:rsidP="00855336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Utilisez </w:t>
            </w:r>
            <w:proofErr w:type="spellStart"/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MaTÉLUQ</w:t>
            </w:r>
            <w:proofErr w:type="spellEnd"/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pour acheminer 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le fichier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</w:t>
            </w:r>
            <w:r w:rsidR="00FA439E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au professeur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</w:p>
        </w:tc>
      </w:tr>
    </w:tbl>
    <w:p w14:paraId="24075A8C" w14:textId="77777777" w:rsidR="00855336" w:rsidRPr="00BB2873" w:rsidRDefault="00855336" w:rsidP="00855336">
      <w:pPr>
        <w:pStyle w:val="T2-FeuilledidentitContenu"/>
        <w:spacing w:before="480" w:after="120"/>
        <w:rPr>
          <w:lang w:val="fr-CA"/>
        </w:rPr>
      </w:pPr>
      <w:r w:rsidRPr="00BB2873">
        <w:rPr>
          <w:lang w:val="fr-CA"/>
        </w:rPr>
        <w:t>Feuille d’identité</w:t>
      </w:r>
    </w:p>
    <w:p w14:paraId="4929741E" w14:textId="59C798CD" w:rsidR="00855336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BB2873">
        <w:rPr>
          <w:lang w:val="fr-CA"/>
        </w:rPr>
        <w:t xml:space="preserve">Nom  </w:t>
      </w:r>
      <w:r>
        <w:rPr>
          <w:lang w:val="fr-CA"/>
        </w:rPr>
        <w:tab/>
      </w:r>
      <w:r w:rsidRPr="00BB2873">
        <w:rPr>
          <w:lang w:val="fr-CA"/>
        </w:rPr>
        <w:t xml:space="preserve"> </w:t>
      </w:r>
      <w:r w:rsidR="00FA439E">
        <w:rPr>
          <w:lang w:val="fr-CA"/>
        </w:rPr>
        <w:t xml:space="preserve">   </w:t>
      </w:r>
      <w:r w:rsidRPr="00BB2873">
        <w:rPr>
          <w:u w:val="single"/>
          <w:lang w:val="fr-CA"/>
        </w:rPr>
        <w:tab/>
      </w:r>
      <w:r w:rsidRPr="00BB2873">
        <w:rPr>
          <w:lang w:val="fr-CA"/>
        </w:rPr>
        <w:tab/>
      </w:r>
    </w:p>
    <w:p w14:paraId="565872C5" w14:textId="64E111AE" w:rsidR="00855336" w:rsidRPr="00377A04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BB2873">
        <w:rPr>
          <w:lang w:val="fr-CA"/>
        </w:rPr>
        <w:t xml:space="preserve">Prénom   </w:t>
      </w:r>
      <w:r>
        <w:rPr>
          <w:lang w:val="fr-CA"/>
        </w:rPr>
        <w:t xml:space="preserve">   </w:t>
      </w:r>
      <w:r w:rsidR="00FA439E">
        <w:rPr>
          <w:lang w:val="fr-CA"/>
        </w:rPr>
        <w:t xml:space="preserve">     </w:t>
      </w:r>
      <w:r w:rsidRPr="00BB2873">
        <w:rPr>
          <w:u w:val="single"/>
          <w:lang w:val="fr-CA"/>
        </w:rPr>
        <w:tab/>
      </w:r>
    </w:p>
    <w:p w14:paraId="1A37E189" w14:textId="3120230D" w:rsidR="00855336" w:rsidRPr="00BB2873" w:rsidRDefault="00855336" w:rsidP="00DA409D">
      <w:pPr>
        <w:pStyle w:val="T2-FeuilledidentitContenu"/>
        <w:tabs>
          <w:tab w:val="clear" w:pos="2880"/>
          <w:tab w:val="clear" w:pos="9360"/>
          <w:tab w:val="left" w:pos="4253"/>
          <w:tab w:val="left" w:pos="4536"/>
          <w:tab w:val="left" w:pos="9356"/>
        </w:tabs>
        <w:spacing w:after="0" w:line="240" w:lineRule="auto"/>
        <w:rPr>
          <w:spacing w:val="0"/>
          <w:sz w:val="20"/>
          <w:szCs w:val="20"/>
          <w:u w:val="single"/>
          <w:lang w:val="fr-CA"/>
        </w:rPr>
      </w:pPr>
      <w:r w:rsidRPr="00BB2873">
        <w:rPr>
          <w:spacing w:val="0"/>
          <w:sz w:val="20"/>
          <w:szCs w:val="20"/>
          <w:lang w:val="fr-CA"/>
        </w:rPr>
        <w:t xml:space="preserve">Trimestre </w:t>
      </w:r>
      <w:r>
        <w:rPr>
          <w:spacing w:val="0"/>
          <w:sz w:val="20"/>
          <w:szCs w:val="20"/>
          <w:lang w:val="fr-CA"/>
        </w:rPr>
        <w:t xml:space="preserve"> </w:t>
      </w:r>
      <w:r w:rsidRPr="00BB2873">
        <w:rPr>
          <w:spacing w:val="0"/>
          <w:sz w:val="20"/>
          <w:szCs w:val="20"/>
          <w:lang w:val="fr-CA"/>
        </w:rPr>
        <w:t xml:space="preserve">  </w:t>
      </w:r>
      <w:r w:rsidR="00FA439E">
        <w:rPr>
          <w:spacing w:val="0"/>
          <w:sz w:val="20"/>
          <w:szCs w:val="20"/>
          <w:lang w:val="fr-CA"/>
        </w:rPr>
        <w:t xml:space="preserve">    </w:t>
      </w:r>
      <w:r w:rsidRPr="00BB2873">
        <w:rPr>
          <w:spacing w:val="0"/>
          <w:sz w:val="20"/>
          <w:szCs w:val="20"/>
          <w:u w:val="single"/>
          <w:lang w:val="fr-CA"/>
        </w:rPr>
        <w:tab/>
      </w:r>
    </w:p>
    <w:p w14:paraId="6CD402CF" w14:textId="77777777" w:rsidR="00855336" w:rsidRPr="00BB2873" w:rsidRDefault="00855336" w:rsidP="00DA409D">
      <w:pPr>
        <w:pStyle w:val="T2-FeuilledidentitContenu"/>
        <w:tabs>
          <w:tab w:val="clear" w:pos="2880"/>
          <w:tab w:val="clear" w:pos="9360"/>
          <w:tab w:val="left" w:pos="993"/>
          <w:tab w:val="left" w:pos="4253"/>
          <w:tab w:val="left" w:pos="4536"/>
          <w:tab w:val="left" w:pos="9356"/>
        </w:tabs>
        <w:spacing w:after="0" w:line="240" w:lineRule="auto"/>
        <w:rPr>
          <w:spacing w:val="0"/>
          <w:sz w:val="20"/>
          <w:szCs w:val="20"/>
          <w:u w:val="single"/>
          <w:lang w:val="fr-CA"/>
        </w:rPr>
      </w:pPr>
      <w:r>
        <w:rPr>
          <w:spacing w:val="0"/>
          <w:sz w:val="20"/>
          <w:szCs w:val="20"/>
          <w:lang w:val="fr-CA"/>
        </w:rPr>
        <w:t xml:space="preserve">Date d’envoi  </w:t>
      </w:r>
      <w:r w:rsidRPr="00BB2873">
        <w:rPr>
          <w:spacing w:val="0"/>
          <w:sz w:val="20"/>
          <w:szCs w:val="20"/>
          <w:u w:val="single"/>
          <w:lang w:val="fr-CA"/>
        </w:rPr>
        <w:tab/>
      </w:r>
    </w:p>
    <w:p w14:paraId="1C7CA853" w14:textId="43632D50" w:rsidR="00855336" w:rsidRPr="00BB2873" w:rsidRDefault="00855336" w:rsidP="00855336">
      <w:pPr>
        <w:pStyle w:val="T3Contenu"/>
        <w:spacing w:before="960"/>
        <w:rPr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0" wp14:anchorId="30CE07D2" wp14:editId="6B0EE272">
                <wp:simplePos x="0" y="0"/>
                <wp:positionH relativeFrom="column">
                  <wp:posOffset>13335</wp:posOffset>
                </wp:positionH>
                <wp:positionV relativeFrom="paragraph">
                  <wp:posOffset>275590</wp:posOffset>
                </wp:positionV>
                <wp:extent cx="5472000" cy="762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000" cy="76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570889" id="Rectangle 2" o:spid="_x0000_s1026" style="position:absolute;margin-left:1.05pt;margin-top:21.7pt;width:430.85pt;height: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" o:allowoverlap="f" fillcolor="#bfbfbf" stroked="f" strokecolor="#4a7ebb">
                <v:shadow opacity="22936f" origin=",.5" offset="0,.63889mm"/>
              </v:rect>
            </w:pict>
          </mc:Fallback>
        </mc:AlternateContent>
      </w:r>
      <w:r w:rsidRPr="00BB2873">
        <w:rPr>
          <w:lang w:val="fr-CA"/>
        </w:rPr>
        <w:t xml:space="preserve">Réservé à l’usage </w:t>
      </w:r>
      <w:r w:rsidR="00FA439E">
        <w:rPr>
          <w:lang w:val="fr-CA"/>
        </w:rPr>
        <w:t>du professeur</w:t>
      </w:r>
      <w:r w:rsidR="00E02122">
        <w:rPr>
          <w:lang w:val="fr-CA"/>
        </w:rPr>
        <w:t xml:space="preserve"> et de la personne tutrice</w:t>
      </w:r>
    </w:p>
    <w:p w14:paraId="75524BFF" w14:textId="77777777" w:rsidR="00855336" w:rsidRPr="00DA409D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 xml:space="preserve">Note   </w:t>
      </w:r>
      <w:r w:rsidRPr="00DA409D">
        <w:rPr>
          <w:lang w:val="fr-CA"/>
        </w:rPr>
        <w:tab/>
      </w:r>
      <w:r w:rsidRPr="00DA409D">
        <w:rPr>
          <w:lang w:val="fr-CA"/>
        </w:rPr>
        <w:tab/>
      </w:r>
    </w:p>
    <w:p w14:paraId="713A594A" w14:textId="77777777" w:rsidR="00855336" w:rsidRPr="00DA409D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>Commentaires :</w:t>
      </w:r>
    </w:p>
    <w:p w14:paraId="66805C0C" w14:textId="77777777" w:rsidR="00855336" w:rsidRPr="00DA409D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>_______________________________________</w:t>
      </w:r>
    </w:p>
    <w:p w14:paraId="6558356A" w14:textId="77777777" w:rsidR="00855336" w:rsidRPr="00DA409D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>_______________________________________</w:t>
      </w:r>
    </w:p>
    <w:p w14:paraId="0406036C" w14:textId="77777777" w:rsidR="00855336" w:rsidRPr="00DA409D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>_______________________________________</w:t>
      </w:r>
    </w:p>
    <w:p w14:paraId="75BDE687" w14:textId="77777777" w:rsidR="00855336" w:rsidRPr="00DA409D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>_______________________________________</w:t>
      </w:r>
    </w:p>
    <w:p w14:paraId="17C237BC" w14:textId="77777777" w:rsidR="00E02122" w:rsidRDefault="00E02122" w:rsidP="00855336">
      <w:pPr>
        <w:sectPr w:rsidR="00E02122" w:rsidSect="00C97592">
          <w:headerReference w:type="default" r:id="rId11"/>
          <w:footerReference w:type="default" r:id="rId12"/>
          <w:headerReference w:type="first" r:id="rId13"/>
          <w:footerReference w:type="first" r:id="rId14"/>
          <w:pgSz w:w="12242" w:h="15842" w:code="1"/>
          <w:pgMar w:top="1560" w:right="1418" w:bottom="1418" w:left="1418" w:header="720" w:footer="567" w:gutter="0"/>
          <w:cols w:space="720"/>
          <w:titlePg/>
          <w:docGrid w:linePitch="326"/>
        </w:sectPr>
      </w:pPr>
    </w:p>
    <w:p w14:paraId="1141ADE6" w14:textId="57529F9D" w:rsidR="00855336" w:rsidRDefault="00855336" w:rsidP="00855336"/>
    <w:p w14:paraId="2FEA2FBA" w14:textId="00FD7810" w:rsidR="004023E3" w:rsidRDefault="007934B5" w:rsidP="003F03F9">
      <w:pPr>
        <w:pStyle w:val="Titre2"/>
        <w:tabs>
          <w:tab w:val="left" w:pos="426"/>
        </w:tabs>
        <w:spacing w:after="0"/>
      </w:pPr>
      <w:r>
        <w:t>Rappel des compétences retenues</w:t>
      </w:r>
    </w:p>
    <w:p w14:paraId="1D42055A" w14:textId="77777777" w:rsidR="007934B5" w:rsidRPr="007934B5" w:rsidRDefault="007934B5" w:rsidP="007934B5"/>
    <w:p w14:paraId="135021F7" w14:textId="0D1BCBC9" w:rsidR="00DE64A1" w:rsidRDefault="007934B5" w:rsidP="003F03F9">
      <w:pPr>
        <w:pStyle w:val="Titre2"/>
        <w:tabs>
          <w:tab w:val="left" w:pos="426"/>
        </w:tabs>
        <w:spacing w:after="0"/>
      </w:pPr>
      <w:r>
        <w:t>Compétences retenues validées</w:t>
      </w:r>
    </w:p>
    <w:p w14:paraId="08D41E52" w14:textId="77777777" w:rsidR="007934B5" w:rsidRPr="007934B5" w:rsidRDefault="007934B5" w:rsidP="007934B5"/>
    <w:p w14:paraId="16F3B470" w14:textId="1ABAF736" w:rsidR="007934B5" w:rsidRDefault="007934B5" w:rsidP="003F03F9">
      <w:pPr>
        <w:pStyle w:val="Titre2"/>
        <w:tabs>
          <w:tab w:val="left" w:pos="426"/>
        </w:tabs>
        <w:spacing w:after="0"/>
      </w:pPr>
      <w:r>
        <w:t>Rappel de l’apprentissage planifié</w:t>
      </w:r>
    </w:p>
    <w:p w14:paraId="4C9BF459" w14:textId="77777777" w:rsidR="007934B5" w:rsidRPr="007934B5" w:rsidRDefault="007934B5" w:rsidP="007934B5"/>
    <w:p w14:paraId="1E5DF020" w14:textId="4E4A8E4D" w:rsidR="007934B5" w:rsidRDefault="007934B5" w:rsidP="003F03F9">
      <w:pPr>
        <w:pStyle w:val="Titre2"/>
        <w:tabs>
          <w:tab w:val="left" w:pos="426"/>
        </w:tabs>
        <w:spacing w:after="0"/>
      </w:pPr>
      <w:r>
        <w:t>L’apprentissage réalisé</w:t>
      </w:r>
    </w:p>
    <w:p w14:paraId="15F9DBE4" w14:textId="77777777" w:rsidR="007934B5" w:rsidRPr="007934B5" w:rsidRDefault="007934B5" w:rsidP="007934B5"/>
    <w:p w14:paraId="52AB77DA" w14:textId="7A5C9A67" w:rsidR="004023E3" w:rsidRPr="00483F9D" w:rsidRDefault="007934B5" w:rsidP="003F03F9">
      <w:pPr>
        <w:pStyle w:val="Titre2"/>
        <w:tabs>
          <w:tab w:val="left" w:pos="426"/>
        </w:tabs>
        <w:spacing w:after="0"/>
      </w:pPr>
      <w:r>
        <w:t>Ma progression personnelle</w:t>
      </w:r>
    </w:p>
    <w:p w14:paraId="042A3272" w14:textId="77777777" w:rsidR="00DE64A1" w:rsidRPr="00483F9D" w:rsidRDefault="00DE64A1" w:rsidP="00DA409D"/>
    <w:p w14:paraId="05B8C038" w14:textId="26FD1BEB" w:rsidR="00DA409D" w:rsidRPr="00DA409D" w:rsidRDefault="00DA409D" w:rsidP="00DA409D"/>
    <w:p w14:paraId="39BA862F" w14:textId="77777777" w:rsidR="00DA409D" w:rsidRPr="00DA409D" w:rsidRDefault="00DA409D" w:rsidP="00DA409D"/>
    <w:sectPr w:rsidR="00DA409D" w:rsidRPr="00DA409D" w:rsidSect="00E02122">
      <w:pgSz w:w="15842" w:h="12242" w:orient="landscape" w:code="1"/>
      <w:pgMar w:top="1418" w:right="1559" w:bottom="1418" w:left="1418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FB8B9" w14:textId="77777777" w:rsidR="002D0D11" w:rsidRDefault="002D0D11">
      <w:r>
        <w:separator/>
      </w:r>
    </w:p>
  </w:endnote>
  <w:endnote w:type="continuationSeparator" w:id="0">
    <w:p w14:paraId="21A08E91" w14:textId="77777777" w:rsidR="002D0D11" w:rsidRDefault="002D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yrialSansProBlack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SemiBold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 Sans Pro SemiBold">
    <w:altName w:val="Arial"/>
    <w:panose1 w:val="0000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Kyrial Sans Pro Regular">
    <w:altName w:val="Arial"/>
    <w:panose1 w:val="0000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8828048"/>
      <w:docPartObj>
        <w:docPartGallery w:val="Page Numbers (Bottom of Page)"/>
        <w:docPartUnique/>
      </w:docPartObj>
    </w:sdtPr>
    <w:sdtEndPr/>
    <w:sdtContent>
      <w:p w14:paraId="44124F0A" w14:textId="35608A82" w:rsidR="00C97592" w:rsidRDefault="00C9759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3F9" w:rsidRPr="003F03F9">
          <w:rPr>
            <w:noProof/>
            <w:lang w:val="fr-FR"/>
          </w:rPr>
          <w:t>3</w:t>
        </w:r>
        <w:r>
          <w:fldChar w:fldCharType="end"/>
        </w:r>
      </w:p>
    </w:sdtContent>
  </w:sdt>
  <w:p w14:paraId="643D08A3" w14:textId="77777777" w:rsidR="00C97592" w:rsidRDefault="00C9759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938101"/>
      <w:docPartObj>
        <w:docPartGallery w:val="Page Numbers (Bottom of Page)"/>
        <w:docPartUnique/>
      </w:docPartObj>
    </w:sdtPr>
    <w:sdtEndPr/>
    <w:sdtContent>
      <w:p w14:paraId="36BCE97E" w14:textId="0A3283D1" w:rsidR="00E02122" w:rsidRDefault="00E0212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041" w:rsidRPr="00BA4041">
          <w:rPr>
            <w:noProof/>
            <w:lang w:val="fr-FR"/>
          </w:rPr>
          <w:t>2</w:t>
        </w:r>
        <w:r>
          <w:fldChar w:fldCharType="end"/>
        </w:r>
      </w:p>
    </w:sdtContent>
  </w:sdt>
  <w:p w14:paraId="1650D9B6" w14:textId="77777777" w:rsidR="00E02122" w:rsidRDefault="00E021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DB95E" w14:textId="77777777" w:rsidR="002D0D11" w:rsidRDefault="002D0D11">
      <w:r>
        <w:separator/>
      </w:r>
    </w:p>
  </w:footnote>
  <w:footnote w:type="continuationSeparator" w:id="0">
    <w:p w14:paraId="0039AF97" w14:textId="77777777" w:rsidR="002D0D11" w:rsidRDefault="002D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70519" w14:textId="77777777" w:rsidR="00E02122" w:rsidRDefault="00E02122" w:rsidP="00E02122">
    <w:pPr>
      <w:pStyle w:val="En-tte"/>
      <w:pBdr>
        <w:bottom w:val="single" w:sz="4" w:space="1" w:color="auto"/>
      </w:pBdr>
    </w:pPr>
    <w:r>
      <w:t>Mon bilan des compétences validé</w:t>
    </w:r>
  </w:p>
  <w:p w14:paraId="130354F6" w14:textId="77777777" w:rsidR="00C97592" w:rsidRPr="00F20745" w:rsidRDefault="00C97592">
    <w:pPr>
      <w:pStyle w:val="En-tte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9720D" w14:textId="63F7613C" w:rsidR="00E02122" w:rsidRDefault="00E02122" w:rsidP="00E02122">
    <w:pPr>
      <w:pStyle w:val="En-tte"/>
      <w:pBdr>
        <w:bottom w:val="single" w:sz="4" w:space="1" w:color="auto"/>
      </w:pBdr>
    </w:pPr>
    <w:r>
      <w:t>Mon bilan des compétences validé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 w15:restartNumberingAfterBreak="0">
    <w:nsid w:val="08C06BF2"/>
    <w:multiLevelType w:val="singleLevel"/>
    <w:tmpl w:val="D1CE541A"/>
    <w:lvl w:ilvl="0">
      <w:start w:val="1"/>
      <w:numFmt w:val="decimal"/>
      <w:pStyle w:val="Bibliografia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9049FA"/>
    <w:multiLevelType w:val="hybridMultilevel"/>
    <w:tmpl w:val="1076C758"/>
    <w:lvl w:ilvl="0" w:tplc="D602A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776B4"/>
    <w:multiLevelType w:val="multilevel"/>
    <w:tmpl w:val="0F8E03DE"/>
    <w:lvl w:ilvl="0">
      <w:start w:val="7"/>
      <w:numFmt w:val="none"/>
      <w:lvlText w:val="7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C5176C5"/>
    <w:multiLevelType w:val="multilevel"/>
    <w:tmpl w:val="0F8E03DE"/>
    <w:lvl w:ilvl="0">
      <w:start w:val="7"/>
      <w:numFmt w:val="none"/>
      <w:lvlText w:val="7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5CC3E3F"/>
    <w:multiLevelType w:val="singleLevel"/>
    <w:tmpl w:val="60983A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C933492"/>
    <w:multiLevelType w:val="multilevel"/>
    <w:tmpl w:val="7048F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D066BCB"/>
    <w:multiLevelType w:val="hybridMultilevel"/>
    <w:tmpl w:val="FA1CB334"/>
    <w:lvl w:ilvl="0" w:tplc="DFEAD6AA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54" w:hanging="360"/>
      </w:pPr>
    </w:lvl>
    <w:lvl w:ilvl="2" w:tplc="0C0C001B" w:tentative="1">
      <w:start w:val="1"/>
      <w:numFmt w:val="lowerRoman"/>
      <w:lvlText w:val="%3."/>
      <w:lvlJc w:val="right"/>
      <w:pPr>
        <w:ind w:left="2374" w:hanging="180"/>
      </w:pPr>
    </w:lvl>
    <w:lvl w:ilvl="3" w:tplc="0C0C000F" w:tentative="1">
      <w:start w:val="1"/>
      <w:numFmt w:val="decimal"/>
      <w:lvlText w:val="%4."/>
      <w:lvlJc w:val="left"/>
      <w:pPr>
        <w:ind w:left="3094" w:hanging="360"/>
      </w:pPr>
    </w:lvl>
    <w:lvl w:ilvl="4" w:tplc="0C0C0019" w:tentative="1">
      <w:start w:val="1"/>
      <w:numFmt w:val="lowerLetter"/>
      <w:lvlText w:val="%5."/>
      <w:lvlJc w:val="left"/>
      <w:pPr>
        <w:ind w:left="3814" w:hanging="360"/>
      </w:pPr>
    </w:lvl>
    <w:lvl w:ilvl="5" w:tplc="0C0C001B" w:tentative="1">
      <w:start w:val="1"/>
      <w:numFmt w:val="lowerRoman"/>
      <w:lvlText w:val="%6."/>
      <w:lvlJc w:val="right"/>
      <w:pPr>
        <w:ind w:left="4534" w:hanging="180"/>
      </w:pPr>
    </w:lvl>
    <w:lvl w:ilvl="6" w:tplc="0C0C000F" w:tentative="1">
      <w:start w:val="1"/>
      <w:numFmt w:val="decimal"/>
      <w:lvlText w:val="%7."/>
      <w:lvlJc w:val="left"/>
      <w:pPr>
        <w:ind w:left="5254" w:hanging="360"/>
      </w:pPr>
    </w:lvl>
    <w:lvl w:ilvl="7" w:tplc="0C0C0019" w:tentative="1">
      <w:start w:val="1"/>
      <w:numFmt w:val="lowerLetter"/>
      <w:lvlText w:val="%8."/>
      <w:lvlJc w:val="left"/>
      <w:pPr>
        <w:ind w:left="5974" w:hanging="360"/>
      </w:pPr>
    </w:lvl>
    <w:lvl w:ilvl="8" w:tplc="0C0C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8" w15:restartNumberingAfterBreak="0">
    <w:nsid w:val="2F503A02"/>
    <w:multiLevelType w:val="multilevel"/>
    <w:tmpl w:val="7048F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1066446"/>
    <w:multiLevelType w:val="singleLevel"/>
    <w:tmpl w:val="4FEECEA0"/>
    <w:lvl w:ilvl="0">
      <w:start w:val="1"/>
      <w:numFmt w:val="decimal"/>
      <w:pStyle w:val="Listepuc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064480"/>
    <w:multiLevelType w:val="hybridMultilevel"/>
    <w:tmpl w:val="1076C758"/>
    <w:lvl w:ilvl="0" w:tplc="D602A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7A3B3F"/>
    <w:multiLevelType w:val="hybridMultilevel"/>
    <w:tmpl w:val="0B143CAA"/>
    <w:lvl w:ilvl="0" w:tplc="D93A2612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B190B"/>
    <w:multiLevelType w:val="hybridMultilevel"/>
    <w:tmpl w:val="7A3820DC"/>
    <w:lvl w:ilvl="0" w:tplc="CB66827E">
      <w:start w:val="6"/>
      <w:numFmt w:val="none"/>
      <w:lvlText w:val="8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DB02AC7"/>
    <w:multiLevelType w:val="multilevel"/>
    <w:tmpl w:val="8A4037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88E0467"/>
    <w:multiLevelType w:val="multilevel"/>
    <w:tmpl w:val="7048F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2E007BE"/>
    <w:multiLevelType w:val="singleLevel"/>
    <w:tmpl w:val="389623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3993432"/>
    <w:multiLevelType w:val="hybridMultilevel"/>
    <w:tmpl w:val="1B5E6B16"/>
    <w:lvl w:ilvl="0" w:tplc="59580C50">
      <w:start w:val="2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7F40365C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692174FA"/>
    <w:multiLevelType w:val="hybridMultilevel"/>
    <w:tmpl w:val="1076C758"/>
    <w:lvl w:ilvl="0" w:tplc="D602A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D0251B"/>
    <w:multiLevelType w:val="hybridMultilevel"/>
    <w:tmpl w:val="6F9E675E"/>
    <w:lvl w:ilvl="0" w:tplc="7F40365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35FF4"/>
    <w:multiLevelType w:val="multilevel"/>
    <w:tmpl w:val="BDBA3A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92B4AA0"/>
    <w:multiLevelType w:val="multilevel"/>
    <w:tmpl w:val="7048F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97C5042"/>
    <w:multiLevelType w:val="multilevel"/>
    <w:tmpl w:val="7048F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7EE858E0"/>
    <w:multiLevelType w:val="multilevel"/>
    <w:tmpl w:val="6AFA54BC"/>
    <w:lvl w:ilvl="0">
      <w:start w:val="7"/>
      <w:numFmt w:val="none"/>
      <w:lvlText w:val="1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5"/>
  </w:num>
  <w:num w:numId="5">
    <w:abstractNumId w:val="20"/>
  </w:num>
  <w:num w:numId="6">
    <w:abstractNumId w:val="0"/>
  </w:num>
  <w:num w:numId="7">
    <w:abstractNumId w:val="6"/>
  </w:num>
  <w:num w:numId="8">
    <w:abstractNumId w:val="21"/>
  </w:num>
  <w:num w:numId="9">
    <w:abstractNumId w:val="8"/>
  </w:num>
  <w:num w:numId="10">
    <w:abstractNumId w:val="14"/>
  </w:num>
  <w:num w:numId="11">
    <w:abstractNumId w:val="3"/>
  </w:num>
  <w:num w:numId="12">
    <w:abstractNumId w:val="22"/>
  </w:num>
  <w:num w:numId="13">
    <w:abstractNumId w:val="4"/>
  </w:num>
  <w:num w:numId="14">
    <w:abstractNumId w:val="16"/>
  </w:num>
  <w:num w:numId="15">
    <w:abstractNumId w:val="12"/>
  </w:num>
  <w:num w:numId="16">
    <w:abstractNumId w:val="19"/>
  </w:num>
  <w:num w:numId="17">
    <w:abstractNumId w:val="13"/>
  </w:num>
  <w:num w:numId="18">
    <w:abstractNumId w:val="18"/>
  </w:num>
  <w:num w:numId="19">
    <w:abstractNumId w:val="7"/>
  </w:num>
  <w:num w:numId="20">
    <w:abstractNumId w:val="11"/>
  </w:num>
  <w:num w:numId="21">
    <w:abstractNumId w:val="2"/>
  </w:num>
  <w:num w:numId="22">
    <w:abstractNumId w:val="17"/>
  </w:num>
  <w:num w:numId="2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29"/>
    <w:rsid w:val="00002AD9"/>
    <w:rsid w:val="00007029"/>
    <w:rsid w:val="00015223"/>
    <w:rsid w:val="000A5E8C"/>
    <w:rsid w:val="000B4127"/>
    <w:rsid w:val="000C09D9"/>
    <w:rsid w:val="000C45F5"/>
    <w:rsid w:val="000F36C8"/>
    <w:rsid w:val="00104FC8"/>
    <w:rsid w:val="001275DE"/>
    <w:rsid w:val="00167F29"/>
    <w:rsid w:val="00195A3B"/>
    <w:rsid w:val="001B1EE9"/>
    <w:rsid w:val="001B71F8"/>
    <w:rsid w:val="001C4752"/>
    <w:rsid w:val="001E76C2"/>
    <w:rsid w:val="00223798"/>
    <w:rsid w:val="0024604E"/>
    <w:rsid w:val="0027297E"/>
    <w:rsid w:val="00276311"/>
    <w:rsid w:val="002A0878"/>
    <w:rsid w:val="002C3625"/>
    <w:rsid w:val="002C3B8B"/>
    <w:rsid w:val="002D0D11"/>
    <w:rsid w:val="002E04FB"/>
    <w:rsid w:val="002E1A03"/>
    <w:rsid w:val="00304D98"/>
    <w:rsid w:val="0034586B"/>
    <w:rsid w:val="00354C66"/>
    <w:rsid w:val="003637EC"/>
    <w:rsid w:val="003825CF"/>
    <w:rsid w:val="003915DD"/>
    <w:rsid w:val="00397BCB"/>
    <w:rsid w:val="003C5B29"/>
    <w:rsid w:val="003E3BBB"/>
    <w:rsid w:val="003F03F9"/>
    <w:rsid w:val="00401BF3"/>
    <w:rsid w:val="004023E3"/>
    <w:rsid w:val="00430E08"/>
    <w:rsid w:val="00447AC3"/>
    <w:rsid w:val="0047685D"/>
    <w:rsid w:val="004768D9"/>
    <w:rsid w:val="00483F9D"/>
    <w:rsid w:val="00486410"/>
    <w:rsid w:val="004879DA"/>
    <w:rsid w:val="004C61D4"/>
    <w:rsid w:val="004E4365"/>
    <w:rsid w:val="004F6842"/>
    <w:rsid w:val="0050411B"/>
    <w:rsid w:val="0055153D"/>
    <w:rsid w:val="00554C49"/>
    <w:rsid w:val="0056067C"/>
    <w:rsid w:val="00563BE8"/>
    <w:rsid w:val="00574ED3"/>
    <w:rsid w:val="00581727"/>
    <w:rsid w:val="005B3279"/>
    <w:rsid w:val="005B7B63"/>
    <w:rsid w:val="005C4BA8"/>
    <w:rsid w:val="005D6415"/>
    <w:rsid w:val="005D6D24"/>
    <w:rsid w:val="00624EE6"/>
    <w:rsid w:val="0063372B"/>
    <w:rsid w:val="00634266"/>
    <w:rsid w:val="006521A2"/>
    <w:rsid w:val="00664D3E"/>
    <w:rsid w:val="006731E6"/>
    <w:rsid w:val="00676341"/>
    <w:rsid w:val="00680F42"/>
    <w:rsid w:val="006859C6"/>
    <w:rsid w:val="00692384"/>
    <w:rsid w:val="00692BA9"/>
    <w:rsid w:val="006D6CEA"/>
    <w:rsid w:val="006E3B30"/>
    <w:rsid w:val="006F262C"/>
    <w:rsid w:val="0072371A"/>
    <w:rsid w:val="007333E3"/>
    <w:rsid w:val="00755000"/>
    <w:rsid w:val="00764550"/>
    <w:rsid w:val="00766EA7"/>
    <w:rsid w:val="007712C0"/>
    <w:rsid w:val="007934B5"/>
    <w:rsid w:val="007C32A7"/>
    <w:rsid w:val="007C7988"/>
    <w:rsid w:val="007D6425"/>
    <w:rsid w:val="00807073"/>
    <w:rsid w:val="00821DD1"/>
    <w:rsid w:val="00855336"/>
    <w:rsid w:val="00867953"/>
    <w:rsid w:val="0087381D"/>
    <w:rsid w:val="008B72AA"/>
    <w:rsid w:val="008C2DEF"/>
    <w:rsid w:val="008D1FB7"/>
    <w:rsid w:val="008D6AB5"/>
    <w:rsid w:val="00911EE2"/>
    <w:rsid w:val="00911FF6"/>
    <w:rsid w:val="00917350"/>
    <w:rsid w:val="00952A43"/>
    <w:rsid w:val="00955E80"/>
    <w:rsid w:val="0098354D"/>
    <w:rsid w:val="009C0C02"/>
    <w:rsid w:val="009D215F"/>
    <w:rsid w:val="00A05A0D"/>
    <w:rsid w:val="00A14053"/>
    <w:rsid w:val="00A14EA4"/>
    <w:rsid w:val="00A44A1C"/>
    <w:rsid w:val="00A453AA"/>
    <w:rsid w:val="00A70EB9"/>
    <w:rsid w:val="00AB53F5"/>
    <w:rsid w:val="00AF14D0"/>
    <w:rsid w:val="00B00E79"/>
    <w:rsid w:val="00B00EBF"/>
    <w:rsid w:val="00B30608"/>
    <w:rsid w:val="00B42A33"/>
    <w:rsid w:val="00B42B50"/>
    <w:rsid w:val="00B46155"/>
    <w:rsid w:val="00B54395"/>
    <w:rsid w:val="00B62B42"/>
    <w:rsid w:val="00B83C39"/>
    <w:rsid w:val="00B90C4F"/>
    <w:rsid w:val="00B90CB7"/>
    <w:rsid w:val="00BA4041"/>
    <w:rsid w:val="00BF0378"/>
    <w:rsid w:val="00C12F22"/>
    <w:rsid w:val="00C15F97"/>
    <w:rsid w:val="00C4375D"/>
    <w:rsid w:val="00C50FF6"/>
    <w:rsid w:val="00C716A7"/>
    <w:rsid w:val="00C716C7"/>
    <w:rsid w:val="00C72079"/>
    <w:rsid w:val="00C97592"/>
    <w:rsid w:val="00CE14DC"/>
    <w:rsid w:val="00CF2DE1"/>
    <w:rsid w:val="00D3088B"/>
    <w:rsid w:val="00D351D9"/>
    <w:rsid w:val="00D72058"/>
    <w:rsid w:val="00D9770E"/>
    <w:rsid w:val="00DA409D"/>
    <w:rsid w:val="00DA722B"/>
    <w:rsid w:val="00DB5698"/>
    <w:rsid w:val="00DE64A1"/>
    <w:rsid w:val="00DF23CD"/>
    <w:rsid w:val="00DF3470"/>
    <w:rsid w:val="00E02122"/>
    <w:rsid w:val="00E538A5"/>
    <w:rsid w:val="00E87E8C"/>
    <w:rsid w:val="00EB026E"/>
    <w:rsid w:val="00F06045"/>
    <w:rsid w:val="00F20745"/>
    <w:rsid w:val="00F21127"/>
    <w:rsid w:val="00F25196"/>
    <w:rsid w:val="00F379D8"/>
    <w:rsid w:val="00F616D8"/>
    <w:rsid w:val="00F7075E"/>
    <w:rsid w:val="00F7709B"/>
    <w:rsid w:val="00F81E8A"/>
    <w:rsid w:val="00FA3831"/>
    <w:rsid w:val="00FA439E"/>
    <w:rsid w:val="00FB57B0"/>
    <w:rsid w:val="00FD0311"/>
    <w:rsid w:val="00FD2B77"/>
    <w:rsid w:val="00FD367F"/>
    <w:rsid w:val="00FD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3528181"/>
  <w15:docId w15:val="{61323785-5871-6D42-B040-E3AAF0B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09D"/>
    <w:pPr>
      <w:spacing w:before="120" w:after="120" w:line="360" w:lineRule="auto"/>
      <w:jc w:val="both"/>
    </w:pPr>
    <w:rPr>
      <w:rFonts w:ascii="Arial" w:hAnsi="Arial"/>
      <w:sz w:val="22"/>
      <w:szCs w:val="24"/>
      <w:lang w:eastAsia="en-US"/>
    </w:rPr>
  </w:style>
  <w:style w:type="paragraph" w:styleId="Titre1">
    <w:name w:val="heading 1"/>
    <w:basedOn w:val="Normal"/>
    <w:next w:val="Normal"/>
    <w:qFormat/>
    <w:rsid w:val="00F2074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7592"/>
    <w:pPr>
      <w:keepNext/>
      <w:keepLines/>
      <w:numPr>
        <w:numId w:val="20"/>
      </w:numPr>
      <w:spacing w:before="240" w:after="240"/>
      <w:ind w:left="0" w:firstLine="0"/>
      <w:outlineLvl w:val="1"/>
    </w:pPr>
    <w:rPr>
      <w:rFonts w:ascii="Arial Black" w:eastAsiaTheme="majorEastAsia" w:hAnsi="Arial Black" w:cstheme="majorBidi"/>
      <w:bCs/>
      <w:sz w:val="28"/>
      <w:szCs w:val="26"/>
    </w:rPr>
  </w:style>
  <w:style w:type="paragraph" w:styleId="Titre3">
    <w:name w:val="heading 3"/>
    <w:basedOn w:val="Normal"/>
    <w:next w:val="Normal"/>
    <w:qFormat/>
    <w:rsid w:val="00F2074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419"/>
        <w:tab w:val="right" w:pos="8838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419"/>
        <w:tab w:val="right" w:pos="8838"/>
      </w:tabs>
    </w:pPr>
    <w:rPr>
      <w:sz w:val="18"/>
    </w:rPr>
  </w:style>
  <w:style w:type="character" w:styleId="Numrodepage">
    <w:name w:val="page number"/>
    <w:rPr>
      <w:rFonts w:ascii="Arial" w:hAnsi="Arial"/>
      <w:sz w:val="18"/>
    </w:rPr>
  </w:style>
  <w:style w:type="paragraph" w:styleId="Corpsdetexte">
    <w:name w:val="Body Text"/>
    <w:basedOn w:val="Normal"/>
    <w:pPr>
      <w:tabs>
        <w:tab w:val="right" w:pos="8640"/>
      </w:tabs>
      <w:spacing w:after="280"/>
    </w:pPr>
    <w:rPr>
      <w:rFonts w:ascii="Garamond" w:hAnsi="Garamond"/>
      <w:spacing w:val="-2"/>
      <w:lang w:val="en-US"/>
    </w:rPr>
  </w:style>
  <w:style w:type="paragraph" w:customStyle="1" w:styleId="cuadro">
    <w:name w:val="cuadro"/>
    <w:basedOn w:val="Titre1"/>
    <w:pPr>
      <w:widowControl w:val="0"/>
      <w:spacing w:after="0"/>
      <w:outlineLvl w:val="9"/>
    </w:pPr>
    <w:rPr>
      <w:b w:val="0"/>
      <w:lang w:val="es-ES_tradnl"/>
    </w:rPr>
  </w:style>
  <w:style w:type="paragraph" w:styleId="Titre">
    <w:name w:val="Title"/>
    <w:basedOn w:val="Normal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uadro0">
    <w:name w:val="Cuadro"/>
    <w:pPr>
      <w:widowControl w:val="0"/>
      <w:spacing w:before="120" w:after="120" w:line="320" w:lineRule="auto"/>
    </w:pPr>
    <w:rPr>
      <w:rFonts w:ascii="Arial" w:hAnsi="Arial"/>
      <w:lang w:val="fr-FR" w:eastAsia="en-US"/>
    </w:rPr>
  </w:style>
  <w:style w:type="paragraph" w:styleId="Corpsdetexte2">
    <w:name w:val="Body Text 2"/>
    <w:basedOn w:val="Normal"/>
  </w:style>
  <w:style w:type="paragraph" w:customStyle="1" w:styleId="Codigo">
    <w:name w:val="Codigo"/>
    <w:basedOn w:val="Normal"/>
    <w:rPr>
      <w:rFonts w:ascii="Courier (W1)" w:hAnsi="Courier (W1)"/>
      <w:sz w:val="18"/>
      <w:lang w:val="en-US"/>
    </w:rPr>
  </w:style>
  <w:style w:type="paragraph" w:customStyle="1" w:styleId="contenido">
    <w:name w:val="contenido"/>
    <w:basedOn w:val="Normal"/>
  </w:style>
  <w:style w:type="paragraph" w:styleId="Notedebasdepage">
    <w:name w:val="footnote text"/>
    <w:basedOn w:val="Normal"/>
    <w:semiHidden/>
    <w:rPr>
      <w:sz w:val="18"/>
    </w:rPr>
  </w:style>
  <w:style w:type="character" w:styleId="Appelnotedebasdep">
    <w:name w:val="footnote reference"/>
    <w:semiHidden/>
    <w:rPr>
      <w:vertAlign w:val="superscript"/>
    </w:rPr>
  </w:style>
  <w:style w:type="paragraph" w:customStyle="1" w:styleId="Bibliografia">
    <w:name w:val="Bibliografia"/>
    <w:basedOn w:val="Normal"/>
    <w:autoRedefine/>
    <w:pPr>
      <w:numPr>
        <w:numId w:val="1"/>
      </w:numPr>
    </w:pPr>
    <w:rPr>
      <w:snapToGrid w:val="0"/>
      <w:color w:val="000000"/>
      <w:lang w:val="en-US" w:eastAsia="es-ES"/>
    </w:rPr>
  </w:style>
  <w:style w:type="paragraph" w:styleId="TM1">
    <w:name w:val="toc 1"/>
    <w:basedOn w:val="Normal"/>
    <w:next w:val="Normal"/>
    <w:autoRedefine/>
    <w:semiHidden/>
    <w:pPr>
      <w:spacing w:before="360" w:after="360"/>
    </w:pPr>
    <w:rPr>
      <w:b/>
      <w:caps/>
      <w:u w:val="single"/>
    </w:rPr>
  </w:style>
  <w:style w:type="paragraph" w:styleId="TM2">
    <w:name w:val="toc 2"/>
    <w:basedOn w:val="Normal"/>
    <w:next w:val="Normal"/>
    <w:autoRedefine/>
    <w:semiHidden/>
    <w:rPr>
      <w:b/>
      <w:smallCaps/>
    </w:rPr>
  </w:style>
  <w:style w:type="paragraph" w:styleId="TM3">
    <w:name w:val="toc 3"/>
    <w:basedOn w:val="Normal"/>
    <w:next w:val="Normal"/>
    <w:autoRedefine/>
    <w:semiHidden/>
    <w:rPr>
      <w:smallCaps/>
    </w:rPr>
  </w:style>
  <w:style w:type="paragraph" w:styleId="TM4">
    <w:name w:val="toc 4"/>
    <w:basedOn w:val="Normal"/>
    <w:next w:val="Normal"/>
    <w:autoRedefine/>
    <w:semiHidden/>
  </w:style>
  <w:style w:type="paragraph" w:styleId="TM5">
    <w:name w:val="toc 5"/>
    <w:basedOn w:val="Normal"/>
    <w:next w:val="Normal"/>
    <w:autoRedefine/>
    <w:semiHidden/>
  </w:style>
  <w:style w:type="paragraph" w:styleId="TM6">
    <w:name w:val="toc 6"/>
    <w:basedOn w:val="Normal"/>
    <w:next w:val="Normal"/>
    <w:autoRedefine/>
    <w:semiHidden/>
  </w:style>
  <w:style w:type="paragraph" w:styleId="TM7">
    <w:name w:val="toc 7"/>
    <w:basedOn w:val="Normal"/>
    <w:next w:val="Normal"/>
    <w:autoRedefine/>
    <w:semiHidden/>
  </w:style>
  <w:style w:type="paragraph" w:styleId="TM8">
    <w:name w:val="toc 8"/>
    <w:basedOn w:val="Normal"/>
    <w:next w:val="Normal"/>
    <w:autoRedefine/>
    <w:semiHidden/>
  </w:style>
  <w:style w:type="paragraph" w:styleId="TM9">
    <w:name w:val="toc 9"/>
    <w:basedOn w:val="Normal"/>
    <w:next w:val="Normal"/>
    <w:autoRedefine/>
    <w:semiHidden/>
  </w:style>
  <w:style w:type="paragraph" w:customStyle="1" w:styleId="Heading1-FormatOnly">
    <w:name w:val="Heading 1 - Format Only"/>
    <w:basedOn w:val="Titre1"/>
    <w:pPr>
      <w:outlineLvl w:val="9"/>
    </w:pPr>
  </w:style>
  <w:style w:type="paragraph" w:customStyle="1" w:styleId="Comment">
    <w:name w:val="Comment"/>
    <w:basedOn w:val="Normal"/>
    <w:rPr>
      <w:i/>
      <w:color w:val="000080"/>
    </w:rPr>
  </w:style>
  <w:style w:type="paragraph" w:customStyle="1" w:styleId="Table-Text">
    <w:name w:val="Table - Text"/>
    <w:basedOn w:val="Normal"/>
    <w:pPr>
      <w:spacing w:before="60" w:after="60"/>
    </w:pPr>
    <w:rPr>
      <w:lang w:val="en-US"/>
    </w:rPr>
  </w:style>
  <w:style w:type="paragraph" w:customStyle="1" w:styleId="Table-ColHead">
    <w:name w:val="Table - Col. Head"/>
    <w:basedOn w:val="Normal"/>
    <w:pPr>
      <w:keepNext/>
      <w:spacing w:before="60" w:after="60"/>
    </w:pPr>
    <w:rPr>
      <w:b/>
      <w:noProof/>
      <w:sz w:val="18"/>
    </w:rPr>
  </w:style>
  <w:style w:type="paragraph" w:customStyle="1" w:styleId="Deliverable">
    <w:name w:val="Deliverable"/>
    <w:basedOn w:val="Normal"/>
    <w:pPr>
      <w:spacing w:after="60"/>
      <w:ind w:left="288" w:hanging="288"/>
    </w:pPr>
    <w:rPr>
      <w:lang w:val="en-US"/>
    </w:rPr>
  </w:style>
  <w:style w:type="paragraph" w:customStyle="1" w:styleId="FooterFirst">
    <w:name w:val="Footer First"/>
    <w:basedOn w:val="Pieddepage"/>
    <w:pPr>
      <w:keepLines/>
      <w:tabs>
        <w:tab w:val="clear" w:pos="4419"/>
        <w:tab w:val="clear" w:pos="8838"/>
        <w:tab w:val="center" w:pos="4320"/>
      </w:tabs>
      <w:jc w:val="center"/>
    </w:pPr>
    <w:rPr>
      <w:rFonts w:ascii="Garamond" w:hAnsi="Garamond"/>
      <w:spacing w:val="-2"/>
      <w:sz w:val="24"/>
      <w:lang w:val="en-US"/>
    </w:rPr>
  </w:style>
  <w:style w:type="paragraph" w:styleId="Lgende">
    <w:name w:val="caption"/>
    <w:basedOn w:val="Normal"/>
    <w:next w:val="Normal"/>
    <w:semiHidden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desillustrations">
    <w:name w:val="table of figures"/>
    <w:basedOn w:val="Normal"/>
    <w:next w:val="Normal"/>
    <w:semiHidden/>
    <w:pPr>
      <w:ind w:left="400" w:hanging="400"/>
    </w:pPr>
  </w:style>
  <w:style w:type="paragraph" w:customStyle="1" w:styleId="Titre21">
    <w:name w:val="Titre 21"/>
    <w:basedOn w:val="Normal"/>
    <w:rPr>
      <w:snapToGrid w:val="0"/>
      <w:color w:val="000000"/>
      <w:sz w:val="28"/>
      <w:lang w:eastAsia="es-ES"/>
    </w:rPr>
  </w:style>
  <w:style w:type="paragraph" w:customStyle="1" w:styleId="T-Lista1">
    <w:name w:val="T-Lista1"/>
    <w:basedOn w:val="Normal"/>
    <w:pPr>
      <w:tabs>
        <w:tab w:val="left" w:pos="-993"/>
      </w:tabs>
      <w:ind w:left="567" w:hanging="425"/>
    </w:pPr>
    <w:rPr>
      <w:noProof/>
      <w:color w:val="000000"/>
    </w:rPr>
  </w:style>
  <w:style w:type="paragraph" w:customStyle="1" w:styleId="BodyText-Elegant">
    <w:name w:val="Body Text - Elegant"/>
    <w:basedOn w:val="Normal"/>
    <w:pPr>
      <w:spacing w:line="280" w:lineRule="exact"/>
    </w:pPr>
    <w:rPr>
      <w:rFonts w:ascii="Garamond" w:hAnsi="Garamond"/>
      <w:lang w:val="en-US"/>
    </w:rPr>
  </w:style>
  <w:style w:type="paragraph" w:customStyle="1" w:styleId="citacin">
    <w:name w:val="citación"/>
    <w:basedOn w:val="Normal"/>
    <w:autoRedefine/>
    <w:pPr>
      <w:ind w:left="3828"/>
    </w:pPr>
    <w:rPr>
      <w:i/>
      <w:sz w:val="16"/>
    </w:rPr>
  </w:style>
  <w:style w:type="paragraph" w:customStyle="1" w:styleId="Pullquote-Elegant">
    <w:name w:val="Pullquote - Elegant"/>
    <w:basedOn w:val="BodyText-Elegant"/>
    <w:pPr>
      <w:pBdr>
        <w:top w:val="double" w:sz="6" w:space="1" w:color="800080"/>
        <w:bottom w:val="double" w:sz="6" w:space="3" w:color="800080"/>
      </w:pBdr>
      <w:spacing w:line="240" w:lineRule="auto"/>
      <w:jc w:val="center"/>
    </w:pPr>
    <w:rPr>
      <w:i/>
      <w:color w:val="800080"/>
      <w:lang w:val="es-CO"/>
    </w:rPr>
  </w:style>
  <w:style w:type="paragraph" w:styleId="Listepuces">
    <w:name w:val="List Bullet"/>
    <w:basedOn w:val="Normal"/>
    <w:autoRedefine/>
    <w:pPr>
      <w:numPr>
        <w:numId w:val="2"/>
      </w:numPr>
    </w:pPr>
  </w:style>
  <w:style w:type="paragraph" w:styleId="Liste">
    <w:name w:val="List"/>
    <w:basedOn w:val="Normal"/>
    <w:pPr>
      <w:widowControl w:val="0"/>
      <w:tabs>
        <w:tab w:val="num" w:pos="360"/>
      </w:tabs>
      <w:ind w:left="360" w:hanging="360"/>
    </w:pPr>
    <w:rPr>
      <w:color w:val="000000"/>
      <w:lang w:val="es-ES_tradnl" w:eastAsia="es-ES"/>
    </w:rPr>
  </w:style>
  <w:style w:type="paragraph" w:customStyle="1" w:styleId="Vieta">
    <w:name w:val="Viñeta"/>
    <w:basedOn w:val="Normal"/>
    <w:autoRedefine/>
    <w:pPr>
      <w:keepLines/>
      <w:tabs>
        <w:tab w:val="num" w:pos="360"/>
      </w:tabs>
      <w:ind w:left="360" w:hanging="360"/>
    </w:pPr>
    <w:rPr>
      <w:lang w:val="es-MX"/>
    </w:rPr>
  </w:style>
  <w:style w:type="paragraph" w:customStyle="1" w:styleId="fig">
    <w:name w:val="fig"/>
    <w:basedOn w:val="Normal"/>
    <w:pPr>
      <w:jc w:val="center"/>
    </w:pPr>
    <w:rPr>
      <w:sz w:val="16"/>
    </w:rPr>
  </w:style>
  <w:style w:type="paragraph" w:styleId="Retraitcorpsdetexte">
    <w:name w:val="Body Text Indent"/>
    <w:basedOn w:val="Normal"/>
    <w:pPr>
      <w:ind w:left="1134" w:hanging="1134"/>
    </w:pPr>
  </w:style>
  <w:style w:type="paragraph" w:customStyle="1" w:styleId="Titulotabla">
    <w:name w:val="Titulotabla"/>
    <w:basedOn w:val="Normal"/>
    <w:rPr>
      <w:b/>
      <w:smallCaps/>
      <w:sz w:val="16"/>
    </w:rPr>
  </w:style>
  <w:style w:type="paragraph" w:customStyle="1" w:styleId="IdReq">
    <w:name w:val="IdReq"/>
    <w:basedOn w:val="Comment"/>
    <w:rPr>
      <w:b/>
      <w:i w:val="0"/>
      <w:color w:val="00000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FootnoteCharacters">
    <w:name w:val="Footnote Characters"/>
    <w:rsid w:val="00F06045"/>
    <w:rPr>
      <w:vertAlign w:val="superscript"/>
    </w:rPr>
  </w:style>
  <w:style w:type="paragraph" w:styleId="NormalWeb">
    <w:name w:val="Normal (Web)"/>
    <w:basedOn w:val="Normal"/>
    <w:rsid w:val="002E1A03"/>
    <w:pPr>
      <w:spacing w:before="100" w:beforeAutospacing="1" w:after="100" w:afterAutospacing="1"/>
    </w:pPr>
    <w:rPr>
      <w:lang w:val="en-US"/>
    </w:rPr>
  </w:style>
  <w:style w:type="character" w:styleId="Marquedecommentaire">
    <w:name w:val="annotation reference"/>
    <w:rsid w:val="00B00EBF"/>
    <w:rPr>
      <w:sz w:val="16"/>
      <w:szCs w:val="16"/>
    </w:rPr>
  </w:style>
  <w:style w:type="paragraph" w:styleId="Commentaire">
    <w:name w:val="annotation text"/>
    <w:basedOn w:val="Normal"/>
    <w:link w:val="CommentaireCar"/>
    <w:rsid w:val="00B00EBF"/>
  </w:style>
  <w:style w:type="character" w:customStyle="1" w:styleId="CommentaireCar">
    <w:name w:val="Commentaire Car"/>
    <w:link w:val="Commentaire"/>
    <w:rsid w:val="00B00EBF"/>
    <w:rPr>
      <w:rFonts w:ascii="Arial" w:hAnsi="Arial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B00EBF"/>
    <w:rPr>
      <w:b/>
      <w:bCs/>
    </w:rPr>
  </w:style>
  <w:style w:type="character" w:customStyle="1" w:styleId="ObjetducommentaireCar">
    <w:name w:val="Objet du commentaire Car"/>
    <w:link w:val="Objetducommentaire"/>
    <w:rsid w:val="00B00EBF"/>
    <w:rPr>
      <w:rFonts w:ascii="Arial" w:hAnsi="Arial"/>
      <w:b/>
      <w:bCs/>
      <w:lang w:eastAsia="en-US"/>
    </w:rPr>
  </w:style>
  <w:style w:type="paragraph" w:styleId="Textedebulles">
    <w:name w:val="Balloon Text"/>
    <w:basedOn w:val="Normal"/>
    <w:link w:val="TextedebullesCar"/>
    <w:rsid w:val="00B00E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00EBF"/>
    <w:rPr>
      <w:rFonts w:ascii="Tahoma" w:hAnsi="Tahoma" w:cs="Tahoma"/>
      <w:sz w:val="16"/>
      <w:szCs w:val="16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C97592"/>
    <w:rPr>
      <w:rFonts w:ascii="Arial Black" w:eastAsiaTheme="majorEastAsia" w:hAnsi="Arial Black" w:cstheme="majorBidi"/>
      <w:bCs/>
      <w:sz w:val="28"/>
      <w:szCs w:val="26"/>
      <w:lang w:eastAsia="en-US"/>
    </w:rPr>
  </w:style>
  <w:style w:type="paragraph" w:styleId="Paragraphedeliste">
    <w:name w:val="List Paragraph"/>
    <w:basedOn w:val="Normal"/>
    <w:uiPriority w:val="34"/>
    <w:qFormat/>
    <w:rsid w:val="00F207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table" w:styleId="Grilledutableau">
    <w:name w:val="Table Grid"/>
    <w:basedOn w:val="TableauNormal"/>
    <w:rsid w:val="00D30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leducoursEn-tte">
    <w:name w:val="Sigle du cours (En-tête)"/>
    <w:basedOn w:val="Normal"/>
    <w:uiPriority w:val="99"/>
    <w:rsid w:val="00855336"/>
    <w:pPr>
      <w:widowControl w:val="0"/>
      <w:tabs>
        <w:tab w:val="left" w:pos="360"/>
      </w:tabs>
      <w:autoSpaceDE w:val="0"/>
      <w:autoSpaceDN w:val="0"/>
      <w:adjustRightInd w:val="0"/>
      <w:spacing w:line="220" w:lineRule="atLeast"/>
      <w:textAlignment w:val="center"/>
    </w:pPr>
    <w:rPr>
      <w:rFonts w:ascii="KyrialSansProBlackCond" w:hAnsi="KyrialSansProBlackCond" w:cs="KyrialSansProBlackCond"/>
      <w:color w:val="000000"/>
      <w:spacing w:val="10"/>
      <w:lang w:val="fr-FR" w:eastAsia="fr-FR"/>
    </w:rPr>
  </w:style>
  <w:style w:type="paragraph" w:customStyle="1" w:styleId="titreducoursEn-tte">
    <w:name w:val="titre du cours (En-tête)"/>
    <w:basedOn w:val="Normal"/>
    <w:uiPriority w:val="99"/>
    <w:rsid w:val="00855336"/>
    <w:pPr>
      <w:widowControl w:val="0"/>
      <w:tabs>
        <w:tab w:val="left" w:pos="360"/>
      </w:tabs>
      <w:autoSpaceDE w:val="0"/>
      <w:autoSpaceDN w:val="0"/>
      <w:adjustRightInd w:val="0"/>
      <w:spacing w:line="200" w:lineRule="atLeast"/>
      <w:textAlignment w:val="center"/>
    </w:pPr>
    <w:rPr>
      <w:rFonts w:ascii="KyrialSansProLight" w:hAnsi="KyrialSansProLight" w:cs="KyrialSansProLight"/>
      <w:color w:val="000000"/>
      <w:sz w:val="18"/>
      <w:szCs w:val="18"/>
      <w:lang w:val="fr-FR" w:eastAsia="fr-FR"/>
    </w:rPr>
  </w:style>
  <w:style w:type="character" w:customStyle="1" w:styleId="Sigledecours">
    <w:name w:val="Sigle de cours"/>
    <w:uiPriority w:val="99"/>
    <w:rsid w:val="00855336"/>
    <w:rPr>
      <w:b/>
      <w:bCs/>
      <w:caps/>
    </w:rPr>
  </w:style>
  <w:style w:type="paragraph" w:customStyle="1" w:styleId="T2-FeuilledidentitContenu">
    <w:name w:val="T2 - Feuille d'identité (Contenu)"/>
    <w:basedOn w:val="Normal"/>
    <w:uiPriority w:val="99"/>
    <w:rsid w:val="00855336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600" w:line="288" w:lineRule="auto"/>
      <w:textAlignment w:val="center"/>
    </w:pPr>
    <w:rPr>
      <w:rFonts w:ascii="KyrialSansProLightCond" w:hAnsi="KyrialSansProLightCond" w:cs="KyrialSansProLightCond"/>
      <w:color w:val="000000"/>
      <w:spacing w:val="9"/>
      <w:sz w:val="44"/>
      <w:szCs w:val="44"/>
      <w:lang w:val="en-US" w:eastAsia="fr-FR"/>
    </w:rPr>
  </w:style>
  <w:style w:type="paragraph" w:customStyle="1" w:styleId="ChampsContenu">
    <w:name w:val="Champs (Contenu)"/>
    <w:basedOn w:val="Normal"/>
    <w:uiPriority w:val="99"/>
    <w:rsid w:val="00855336"/>
    <w:pPr>
      <w:widowControl w:val="0"/>
      <w:tabs>
        <w:tab w:val="left" w:pos="980"/>
        <w:tab w:val="left" w:pos="2880"/>
        <w:tab w:val="left" w:pos="4860"/>
        <w:tab w:val="right" w:pos="934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LightCond" w:hAnsi="KyrialSansProLightCond" w:cs="KyrialSansProLightCond"/>
      <w:color w:val="000000"/>
      <w:sz w:val="20"/>
      <w:szCs w:val="20"/>
      <w:lang w:val="en-US" w:eastAsia="fr-FR"/>
    </w:rPr>
  </w:style>
  <w:style w:type="paragraph" w:customStyle="1" w:styleId="T3Contenu">
    <w:name w:val="T3  (Contenu)"/>
    <w:basedOn w:val="Normal"/>
    <w:uiPriority w:val="99"/>
    <w:rsid w:val="00855336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SemiBoldCond" w:hAnsi="KyrialSansProSemiBoldCond" w:cs="KyrialSansProSemiBoldCond"/>
      <w:b/>
      <w:bCs/>
      <w:color w:val="000000"/>
      <w:lang w:val="en-US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97592"/>
    <w:rPr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1-5-CC-PACS-SII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D86CAF269524EADEC7708486FA7F2" ma:contentTypeVersion="11" ma:contentTypeDescription="Crée un document." ma:contentTypeScope="" ma:versionID="e3c4b13c8233b911285679d8d6ac130f">
  <xsd:schema xmlns:xsd="http://www.w3.org/2001/XMLSchema" xmlns:xs="http://www.w3.org/2001/XMLSchema" xmlns:p="http://schemas.microsoft.com/office/2006/metadata/properties" xmlns:ns3="d6c14ee7-8980-47b8-a45f-501a91f00812" xmlns:ns4="9f05bc48-1a27-477b-aaa5-3a456dc5f7a5" targetNamespace="http://schemas.microsoft.com/office/2006/metadata/properties" ma:root="true" ma:fieldsID="7eb5c59c592a1138ceca60e6bbe224cd" ns3:_="" ns4:_="">
    <xsd:import namespace="d6c14ee7-8980-47b8-a45f-501a91f00812"/>
    <xsd:import namespace="9f05bc48-1a27-477b-aaa5-3a456dc5f7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14ee7-8980-47b8-a45f-501a91f00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5bc48-1a27-477b-aaa5-3a456dc5f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30AE07-2D13-4DE7-A0B0-4A53665A04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F4A0A-6EDF-482A-ADA6-CD4FB9AB0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14ee7-8980-47b8-a45f-501a91f00812"/>
    <ds:schemaRef ds:uri="9f05bc48-1a27-477b-aaa5-3a456dc5f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3D6F7C-2595-449C-A42B-FA5E3211FA39}">
  <ds:schemaRefs>
    <ds:schemaRef ds:uri="d6c14ee7-8980-47b8-a45f-501a91f00812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9f05bc48-1a27-477b-aaa5-3a456dc5f7a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1-5-CC-PACS-SIIF.dot</Template>
  <TotalTime>0</TotalTime>
  <Pages>2</Pages>
  <Words>103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Apéndice C - Plan de Configuración de Software Genérico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Apéndice C - Plan de Configuración de Software Genérico</dc:title>
  <dc:creator>Rubby</dc:creator>
  <cp:lastModifiedBy>Contamines, Julien</cp:lastModifiedBy>
  <cp:revision>3</cp:revision>
  <cp:lastPrinted>2006-07-17T18:34:00Z</cp:lastPrinted>
  <dcterms:created xsi:type="dcterms:W3CDTF">2019-12-04T15:07:00Z</dcterms:created>
  <dcterms:modified xsi:type="dcterms:W3CDTF">2019-12-12T14:13:00Z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0x010100866D86CAF269524EADEC7708486FA7F2</vt:lpwstr>
  </property>
</Properties>
</file>