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541F" w14:textId="261C092B" w:rsidR="007C124B" w:rsidRPr="00936BFF" w:rsidRDefault="00B120E4" w:rsidP="007C124B">
      <w:pPr>
        <w:jc w:val="center"/>
        <w:rPr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391BC19C" wp14:editId="261FD8AE">
            <wp:simplePos x="0" y="0"/>
            <wp:positionH relativeFrom="column">
              <wp:posOffset>4662170</wp:posOffset>
            </wp:positionH>
            <wp:positionV relativeFrom="paragraph">
              <wp:posOffset>-3810</wp:posOffset>
            </wp:positionV>
            <wp:extent cx="1295400" cy="45656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9311B" w14:textId="12F6EE2E" w:rsidR="007C124B" w:rsidRDefault="007C124B" w:rsidP="007C124B">
      <w:pPr>
        <w:jc w:val="center"/>
      </w:pPr>
    </w:p>
    <w:p w14:paraId="6E4DBEC9" w14:textId="77777777" w:rsidR="007C124B" w:rsidRDefault="007C124B" w:rsidP="007C124B">
      <w:pPr>
        <w:jc w:val="center"/>
      </w:pPr>
      <w:bookmarkStart w:id="0" w:name="_GoBack"/>
    </w:p>
    <w:bookmarkEnd w:id="0"/>
    <w:p w14:paraId="379D0707" w14:textId="77777777" w:rsidR="007C124B" w:rsidRDefault="007C124B" w:rsidP="007C124B">
      <w:pPr>
        <w:jc w:val="center"/>
      </w:pPr>
    </w:p>
    <w:p w14:paraId="1E236180" w14:textId="77777777" w:rsidR="007C124B" w:rsidRDefault="007C124B" w:rsidP="007C124B">
      <w:pPr>
        <w:jc w:val="center"/>
      </w:pPr>
    </w:p>
    <w:p w14:paraId="7CAC0C14" w14:textId="700D24D8" w:rsidR="00B120E4" w:rsidRPr="00676341" w:rsidRDefault="00B120E4" w:rsidP="00B120E4">
      <w:pPr>
        <w:widowControl w:val="0"/>
        <w:tabs>
          <w:tab w:val="left" w:pos="6379"/>
        </w:tabs>
        <w:autoSpaceDE w:val="0"/>
        <w:autoSpaceDN w:val="0"/>
        <w:adjustRightInd w:val="0"/>
        <w:spacing w:before="84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Plan de projet</w:t>
      </w:r>
    </w:p>
    <w:p w14:paraId="6F5866B4" w14:textId="1EC47B1B" w:rsidR="00B120E4" w:rsidRPr="00BB2873" w:rsidRDefault="00B120E4" w:rsidP="00B120E4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10</w:t>
      </w:r>
      <w:r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B120E4" w:rsidRPr="00862C49" w14:paraId="68500847" w14:textId="77777777" w:rsidTr="00051173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2D6908F1" w14:textId="77777777" w:rsidR="00B120E4" w:rsidRPr="00862C49" w:rsidRDefault="00B120E4" w:rsidP="0005117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3188E1A4" w14:textId="77777777" w:rsidR="00B120E4" w:rsidRDefault="00B120E4" w:rsidP="0005117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6B450D1E" w14:textId="3FFAEB1D" w:rsidR="00B120E4" w:rsidRPr="00862C49" w:rsidRDefault="00B120E4" w:rsidP="0005117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</w:t>
            </w:r>
            <w:r w:rsidR="007058B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14:paraId="53152F1C" w14:textId="6B5258E4" w:rsidR="00B120E4" w:rsidRDefault="00B120E4" w:rsidP="0005117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INF4018-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TN2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 xml:space="preserve"> _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docx</w:t>
            </w:r>
          </w:p>
          <w:p w14:paraId="6EBD1EB5" w14:textId="4FD1AFD4" w:rsidR="00B120E4" w:rsidRPr="00862C49" w:rsidRDefault="00B120E4" w:rsidP="0005117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 fichier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F00F7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7058B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professeur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14:paraId="615A75AA" w14:textId="77777777" w:rsidR="00B120E4" w:rsidRPr="00BB2873" w:rsidRDefault="00B120E4" w:rsidP="00B120E4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6660EDD8" w14:textId="4332C360" w:rsidR="00B120E4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Nom  </w:t>
      </w:r>
      <w:r>
        <w:rPr>
          <w:lang w:val="fr-CA"/>
        </w:rPr>
        <w:tab/>
      </w:r>
      <w:r w:rsidRPr="00BB2873">
        <w:rPr>
          <w:lang w:val="fr-CA"/>
        </w:rPr>
        <w:t xml:space="preserve"> </w:t>
      </w:r>
      <w:r w:rsidR="007058B6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2F9177AC" w14:textId="2FDCC307" w:rsidR="00B120E4" w:rsidRPr="00377A04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Prénom   </w:t>
      </w:r>
      <w:r>
        <w:rPr>
          <w:lang w:val="fr-CA"/>
        </w:rPr>
        <w:t xml:space="preserve">  </w:t>
      </w:r>
      <w:r w:rsidR="007058B6">
        <w:rPr>
          <w:lang w:val="fr-CA"/>
        </w:rPr>
        <w:t xml:space="preserve">    </w:t>
      </w:r>
      <w:r>
        <w:rPr>
          <w:lang w:val="fr-CA"/>
        </w:rPr>
        <w:t xml:space="preserve"> </w:t>
      </w:r>
      <w:r w:rsidR="007058B6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</w:p>
    <w:p w14:paraId="7AA8D327" w14:textId="0F8B8224" w:rsidR="00B120E4" w:rsidRPr="00BB2873" w:rsidRDefault="00B120E4" w:rsidP="00B120E4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="007058B6">
        <w:rPr>
          <w:spacing w:val="0"/>
          <w:sz w:val="20"/>
          <w:szCs w:val="20"/>
          <w:lang w:val="fr-CA"/>
        </w:rPr>
        <w:t xml:space="preserve">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39B97EEC" w14:textId="096DA093" w:rsidR="00B120E4" w:rsidRPr="00BB2873" w:rsidRDefault="00B120E4" w:rsidP="00B120E4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1C46F209" w14:textId="263BFE42" w:rsidR="00B120E4" w:rsidRPr="00BB2873" w:rsidRDefault="00B120E4" w:rsidP="00B120E4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4115514F" wp14:editId="69DD0901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2EC6E2" id="Rectangle 2" o:spid="_x0000_s1026" style="position:absolute;margin-left:1.05pt;margin-top:21.7pt;width:430.85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</w:t>
      </w:r>
      <w:r w:rsidR="007058B6">
        <w:rPr>
          <w:lang w:val="fr-CA"/>
        </w:rPr>
        <w:t>du professeur</w:t>
      </w:r>
    </w:p>
    <w:p w14:paraId="68C015FD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 xml:space="preserve">Note   </w:t>
      </w:r>
      <w:r w:rsidRPr="00DA409D">
        <w:rPr>
          <w:lang w:val="fr-CA"/>
        </w:rPr>
        <w:tab/>
      </w:r>
      <w:r w:rsidRPr="00DA409D">
        <w:rPr>
          <w:lang w:val="fr-CA"/>
        </w:rPr>
        <w:tab/>
      </w:r>
    </w:p>
    <w:p w14:paraId="2C187922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Commentaires :</w:t>
      </w:r>
    </w:p>
    <w:p w14:paraId="41EBC83F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0D6DE9E3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4CB26A81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73ACA3D0" w14:textId="77777777" w:rsidR="00B120E4" w:rsidRPr="00DA409D" w:rsidRDefault="00B120E4" w:rsidP="00B120E4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4042833E" w14:textId="77777777" w:rsidR="004B4BCB" w:rsidRDefault="004B4BCB" w:rsidP="004B4BCB">
      <w:pPr>
        <w:pStyle w:val="En-tte"/>
        <w:rPr>
          <w:lang w:val="fr-CA"/>
        </w:rPr>
      </w:pPr>
    </w:p>
    <w:p w14:paraId="2D8C9531" w14:textId="00610E06" w:rsidR="001F5E20" w:rsidRDefault="00890454" w:rsidP="00A718B9">
      <w:pPr>
        <w:pStyle w:val="Titre2"/>
        <w:tabs>
          <w:tab w:val="left" w:pos="426"/>
        </w:tabs>
      </w:pPr>
      <w:r>
        <w:t>Ampleur du projet</w:t>
      </w:r>
    </w:p>
    <w:p w14:paraId="6AEEEBC7" w14:textId="7AAA65DC" w:rsidR="00A718B9" w:rsidRPr="00A718B9" w:rsidRDefault="00890454" w:rsidP="00C307DF">
      <w:pPr>
        <w:ind w:left="284"/>
        <w:rPr>
          <w:i/>
        </w:rPr>
      </w:pPr>
      <w:r w:rsidRPr="00A718B9">
        <w:rPr>
          <w:b/>
        </w:rPr>
        <w:t>1.1 Problématique, but et objectifs</w:t>
      </w:r>
      <w:r>
        <w:t xml:space="preserve"> </w:t>
      </w:r>
      <w:r w:rsidR="00A718B9">
        <w:t>(</w:t>
      </w:r>
      <w:r w:rsidR="00A718B9" w:rsidRPr="00890454">
        <w:rPr>
          <w:i/>
        </w:rPr>
        <w:t xml:space="preserve">Une demi </w:t>
      </w:r>
      <w:r w:rsidR="00A718B9">
        <w:rPr>
          <w:i/>
        </w:rPr>
        <w:t xml:space="preserve">page </w:t>
      </w:r>
      <w:r w:rsidR="00A718B9" w:rsidRPr="00890454">
        <w:rPr>
          <w:i/>
        </w:rPr>
        <w:t>à une page</w:t>
      </w:r>
      <w:r w:rsidR="00A718B9">
        <w:rPr>
          <w:i/>
        </w:rPr>
        <w:t>)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016018CA" w14:textId="77777777" w:rsidTr="0097141E">
        <w:trPr>
          <w:trHeight w:val="1831"/>
        </w:trPr>
        <w:tc>
          <w:tcPr>
            <w:tcW w:w="9117" w:type="dxa"/>
          </w:tcPr>
          <w:p w14:paraId="6AD82714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4B33C39D" w14:textId="1E8BE5EB" w:rsidR="001F5E20" w:rsidRDefault="00890454" w:rsidP="00C307DF">
      <w:pPr>
        <w:spacing w:before="360"/>
        <w:ind w:left="284"/>
        <w:rPr>
          <w:i/>
        </w:rPr>
      </w:pPr>
      <w:r w:rsidRPr="00A718B9">
        <w:rPr>
          <w:b/>
        </w:rPr>
        <w:t xml:space="preserve">1.2 </w:t>
      </w:r>
      <w:r w:rsidR="001F5E20" w:rsidRPr="00A718B9">
        <w:rPr>
          <w:b/>
        </w:rPr>
        <w:t>Hypothèses, contraintes et risques</w:t>
      </w:r>
      <w:r w:rsidR="00A718B9">
        <w:t xml:space="preserve"> </w:t>
      </w:r>
      <w:r w:rsidR="00A718B9">
        <w:rPr>
          <w:i/>
        </w:rPr>
        <w:t>(</w:t>
      </w:r>
      <w:r w:rsidR="00A718B9" w:rsidRPr="00890454">
        <w:rPr>
          <w:i/>
        </w:rPr>
        <w:t>Une à deux pages</w:t>
      </w:r>
      <w:r w:rsidR="00A718B9">
        <w:rPr>
          <w:i/>
        </w:rPr>
        <w:t>)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7BBD5D1A" w14:textId="77777777" w:rsidTr="0097141E">
        <w:trPr>
          <w:trHeight w:val="1831"/>
        </w:trPr>
        <w:tc>
          <w:tcPr>
            <w:tcW w:w="9117" w:type="dxa"/>
          </w:tcPr>
          <w:p w14:paraId="4AE2D976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1D288D5C" w14:textId="42DAB3B9" w:rsidR="00FD40C6" w:rsidRDefault="00890454" w:rsidP="00A718B9">
      <w:pPr>
        <w:pStyle w:val="Titre2"/>
        <w:tabs>
          <w:tab w:val="left" w:pos="426"/>
        </w:tabs>
        <w:spacing w:before="480" w:after="0"/>
        <w:rPr>
          <w:rFonts w:ascii="Arial" w:hAnsi="Arial" w:cs="Arial"/>
          <w:i/>
          <w:sz w:val="26"/>
        </w:rPr>
      </w:pPr>
      <w:r>
        <w:t>Méthode ou approche de développement</w:t>
      </w:r>
      <w:r w:rsidR="00A718B9">
        <w:t xml:space="preserve"> </w:t>
      </w:r>
      <w:r w:rsidR="00A718B9" w:rsidRPr="00A718B9">
        <w:rPr>
          <w:rFonts w:ascii="Arial" w:hAnsi="Arial" w:cs="Arial"/>
          <w:i/>
          <w:sz w:val="26"/>
        </w:rPr>
        <w:t>(une à deux pages)</w:t>
      </w:r>
    </w:p>
    <w:tbl>
      <w:tblPr>
        <w:tblStyle w:val="Grilledutableau"/>
        <w:tblpPr w:leftFromText="141" w:rightFromText="141" w:vertAnchor="text" w:horzAnchor="margin" w:tblpXSpec="right" w:tblpY="12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745452A5" w14:textId="77777777" w:rsidTr="00A718B9">
        <w:trPr>
          <w:trHeight w:val="1831"/>
        </w:trPr>
        <w:tc>
          <w:tcPr>
            <w:tcW w:w="9115" w:type="dxa"/>
          </w:tcPr>
          <w:p w14:paraId="2383049A" w14:textId="77777777" w:rsidR="00A718B9" w:rsidRDefault="00A718B9" w:rsidP="00A718B9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5B2D9639" w14:textId="7A06832D" w:rsidR="00A718B9" w:rsidRDefault="00A718B9" w:rsidP="00A718B9"/>
    <w:p w14:paraId="66E36150" w14:textId="22216562" w:rsidR="00A718B9" w:rsidRDefault="00A718B9" w:rsidP="00A718B9"/>
    <w:p w14:paraId="763B3292" w14:textId="420240AA" w:rsidR="00A718B9" w:rsidRDefault="00A718B9" w:rsidP="00A718B9"/>
    <w:p w14:paraId="6B779FF5" w14:textId="33539012" w:rsidR="00A718B9" w:rsidRDefault="00A718B9" w:rsidP="00A718B9"/>
    <w:p w14:paraId="27CAC2C1" w14:textId="46931EA4" w:rsidR="00A718B9" w:rsidRDefault="00A718B9" w:rsidP="00A718B9"/>
    <w:p w14:paraId="150B4FAC" w14:textId="77777777" w:rsidR="00A718B9" w:rsidRPr="00A718B9" w:rsidRDefault="00A718B9" w:rsidP="00A718B9"/>
    <w:p w14:paraId="1BE60276" w14:textId="6B13F124" w:rsidR="004B4BCB" w:rsidRDefault="00890454" w:rsidP="00A718B9">
      <w:pPr>
        <w:pStyle w:val="Titre2"/>
        <w:tabs>
          <w:tab w:val="left" w:pos="426"/>
        </w:tabs>
        <w:spacing w:before="480"/>
      </w:pPr>
      <w:r>
        <w:lastRenderedPageBreak/>
        <w:t>Plan détaillé</w:t>
      </w:r>
    </w:p>
    <w:p w14:paraId="4E86C9D0" w14:textId="3AE785FD" w:rsidR="00A718B9" w:rsidRPr="00890454" w:rsidRDefault="00890454" w:rsidP="00C307DF">
      <w:pPr>
        <w:ind w:left="284"/>
        <w:rPr>
          <w:i/>
        </w:rPr>
      </w:pPr>
      <w:r w:rsidRPr="00A718B9">
        <w:rPr>
          <w:b/>
        </w:rPr>
        <w:t>3.1. Vue d’ensemble du plan</w:t>
      </w:r>
      <w:r w:rsidR="00A718B9" w:rsidRPr="00A718B9">
        <w:rPr>
          <w:i/>
        </w:rPr>
        <w:t xml:space="preserve"> </w:t>
      </w:r>
      <w:r w:rsidR="00A718B9">
        <w:rPr>
          <w:i/>
        </w:rPr>
        <w:t>(</w:t>
      </w:r>
      <w:r w:rsidR="00A718B9" w:rsidRPr="00890454">
        <w:rPr>
          <w:i/>
        </w:rPr>
        <w:t xml:space="preserve">Une à plusieurs pages, voire un document joint, selon la technique utilisée (Gantt, Carte </w:t>
      </w:r>
      <w:proofErr w:type="spellStart"/>
      <w:r w:rsidR="00A718B9" w:rsidRPr="00890454">
        <w:rPr>
          <w:i/>
        </w:rPr>
        <w:t>Freemind</w:t>
      </w:r>
      <w:proofErr w:type="spellEnd"/>
      <w:r w:rsidR="00A718B9" w:rsidRPr="00890454">
        <w:rPr>
          <w:i/>
        </w:rPr>
        <w:t>, autre formalisme)</w:t>
      </w:r>
      <w:r w:rsidR="00A718B9">
        <w:rPr>
          <w:i/>
        </w:rPr>
        <w:t>)</w:t>
      </w:r>
      <w:r w:rsidR="00A718B9" w:rsidRPr="00890454">
        <w:rPr>
          <w:i/>
        </w:rPr>
        <w:t>.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3E70AC8C" w14:textId="77777777" w:rsidTr="0097141E">
        <w:trPr>
          <w:trHeight w:val="1831"/>
        </w:trPr>
        <w:tc>
          <w:tcPr>
            <w:tcW w:w="9117" w:type="dxa"/>
          </w:tcPr>
          <w:p w14:paraId="2A84A9BE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742BA262" w14:textId="0AED397C" w:rsidR="00A718B9" w:rsidRPr="00890454" w:rsidRDefault="00890454" w:rsidP="00C307DF">
      <w:pPr>
        <w:spacing w:before="240"/>
        <w:ind w:left="284"/>
        <w:rPr>
          <w:i/>
        </w:rPr>
      </w:pPr>
      <w:r w:rsidRPr="00A718B9">
        <w:rPr>
          <w:b/>
        </w:rPr>
        <w:t>3.2. Présentation des activités</w:t>
      </w:r>
      <w:r w:rsidR="00A718B9" w:rsidRPr="00A718B9">
        <w:rPr>
          <w:i/>
        </w:rPr>
        <w:t xml:space="preserve"> </w:t>
      </w:r>
      <w:r w:rsidR="00A718B9">
        <w:rPr>
          <w:i/>
        </w:rPr>
        <w:t>(</w:t>
      </w:r>
      <w:r w:rsidR="00A718B9" w:rsidRPr="00890454">
        <w:rPr>
          <w:i/>
        </w:rPr>
        <w:t>Une à deux pages</w:t>
      </w:r>
      <w:r w:rsidR="00A718B9">
        <w:rPr>
          <w:i/>
        </w:rPr>
        <w:t>)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273B1968" w14:textId="77777777" w:rsidTr="0097141E">
        <w:trPr>
          <w:trHeight w:val="1831"/>
        </w:trPr>
        <w:tc>
          <w:tcPr>
            <w:tcW w:w="9117" w:type="dxa"/>
          </w:tcPr>
          <w:p w14:paraId="481D4DB6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3F8B1005" w14:textId="3700D267" w:rsidR="00AD7B14" w:rsidRDefault="00AD7B14" w:rsidP="00A718B9">
      <w:pPr>
        <w:pStyle w:val="Titre2"/>
        <w:tabs>
          <w:tab w:val="left" w:pos="426"/>
        </w:tabs>
        <w:spacing w:after="0"/>
      </w:pPr>
      <w:r w:rsidRPr="00A718B9">
        <w:t>Références</w:t>
      </w:r>
      <w:r w:rsidR="00A718B9" w:rsidRPr="00A718B9">
        <w:rPr>
          <w:i/>
        </w:rPr>
        <w:t xml:space="preserve"> </w:t>
      </w:r>
      <w:r w:rsidR="00A718B9" w:rsidRPr="00A718B9">
        <w:rPr>
          <w:rFonts w:ascii="Arial" w:hAnsi="Arial" w:cs="Arial"/>
          <w:i/>
        </w:rPr>
        <w:t>(</w:t>
      </w:r>
      <w:r w:rsidR="00A718B9" w:rsidRPr="00A718B9">
        <w:rPr>
          <w:rFonts w:ascii="Arial" w:hAnsi="Arial" w:cs="Arial"/>
          <w:i/>
          <w:sz w:val="26"/>
        </w:rPr>
        <w:t>Au besoin</w:t>
      </w:r>
      <w:r w:rsidR="00A718B9">
        <w:rPr>
          <w:rFonts w:ascii="Arial" w:hAnsi="Arial" w:cs="Arial"/>
          <w:i/>
          <w:sz w:val="26"/>
        </w:rPr>
        <w:t>)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49119485" w14:textId="77777777" w:rsidTr="0097141E">
        <w:trPr>
          <w:trHeight w:val="1831"/>
        </w:trPr>
        <w:tc>
          <w:tcPr>
            <w:tcW w:w="9117" w:type="dxa"/>
          </w:tcPr>
          <w:p w14:paraId="2BCBEB60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2B92C17D" w14:textId="77777777" w:rsidR="00A718B9" w:rsidRPr="00A718B9" w:rsidRDefault="00A718B9" w:rsidP="00A718B9"/>
    <w:p w14:paraId="1C06E312" w14:textId="64CF2EAC" w:rsidR="00AD7B14" w:rsidRDefault="00AD7B14" w:rsidP="00A718B9">
      <w:pPr>
        <w:pStyle w:val="Titre2"/>
        <w:spacing w:after="0"/>
        <w:ind w:left="357" w:hanging="357"/>
      </w:pPr>
      <w:r w:rsidRPr="00890454">
        <w:t>Définitions et acronymes</w:t>
      </w:r>
      <w:r w:rsidR="00A718B9">
        <w:t xml:space="preserve"> </w:t>
      </w:r>
      <w:r w:rsidR="00A718B9" w:rsidRPr="00A718B9">
        <w:rPr>
          <w:rFonts w:ascii="Arial" w:hAnsi="Arial" w:cs="Arial"/>
          <w:i/>
        </w:rPr>
        <w:t>(</w:t>
      </w:r>
      <w:r w:rsidR="00A718B9" w:rsidRPr="00A718B9">
        <w:rPr>
          <w:rFonts w:ascii="Arial" w:hAnsi="Arial" w:cs="Arial"/>
          <w:i/>
          <w:sz w:val="26"/>
        </w:rPr>
        <w:t>Au besoin</w:t>
      </w:r>
      <w:r w:rsidR="00A718B9">
        <w:rPr>
          <w:rFonts w:ascii="Arial" w:hAnsi="Arial" w:cs="Arial"/>
          <w:i/>
          <w:sz w:val="26"/>
        </w:rPr>
        <w:t>)</w:t>
      </w:r>
      <w:r w:rsidRPr="00890454">
        <w:t xml:space="preserve"> 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5"/>
      </w:tblGrid>
      <w:tr w:rsidR="00A718B9" w14:paraId="672F339F" w14:textId="77777777" w:rsidTr="0097141E">
        <w:trPr>
          <w:trHeight w:val="1831"/>
        </w:trPr>
        <w:tc>
          <w:tcPr>
            <w:tcW w:w="9117" w:type="dxa"/>
          </w:tcPr>
          <w:p w14:paraId="1B09EF54" w14:textId="77777777" w:rsidR="00A718B9" w:rsidRDefault="00A718B9" w:rsidP="0097141E">
            <w:pPr>
              <w:tabs>
                <w:tab w:val="left" w:pos="426"/>
              </w:tabs>
              <w:rPr>
                <w:color w:val="0000FF"/>
              </w:rPr>
            </w:pPr>
          </w:p>
        </w:tc>
      </w:tr>
    </w:tbl>
    <w:p w14:paraId="4F41D779" w14:textId="436A5118" w:rsidR="00936BFF" w:rsidRDefault="00936BFF" w:rsidP="00936BFF"/>
    <w:sectPr w:rsidR="00936BFF" w:rsidSect="00890454">
      <w:headerReference w:type="default" r:id="rId8"/>
      <w:footerReference w:type="default" r:id="rId9"/>
      <w:pgSz w:w="12240" w:h="15840" w:code="1"/>
      <w:pgMar w:top="15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01591" w14:textId="77777777" w:rsidR="00F05549" w:rsidRDefault="00F05549" w:rsidP="00AF08CD">
      <w:r>
        <w:separator/>
      </w:r>
    </w:p>
  </w:endnote>
  <w:endnote w:type="continuationSeparator" w:id="0">
    <w:p w14:paraId="6428D5A3" w14:textId="77777777" w:rsidR="00F05549" w:rsidRDefault="00F05549" w:rsidP="00AF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Regular">
    <w:altName w:val="Arial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463348"/>
      <w:docPartObj>
        <w:docPartGallery w:val="Page Numbers (Bottom of Page)"/>
        <w:docPartUnique/>
      </w:docPartObj>
    </w:sdtPr>
    <w:sdtEndPr/>
    <w:sdtContent>
      <w:p w14:paraId="29C4A922" w14:textId="159E5538" w:rsidR="00890454" w:rsidRDefault="008904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01" w:rsidRPr="00C72201">
          <w:rPr>
            <w:noProof/>
            <w:lang w:val="fr-FR"/>
          </w:rPr>
          <w:t>3</w:t>
        </w:r>
        <w:r>
          <w:fldChar w:fldCharType="end"/>
        </w:r>
      </w:p>
    </w:sdtContent>
  </w:sdt>
  <w:p w14:paraId="31A784A4" w14:textId="77777777" w:rsidR="00890454" w:rsidRDefault="00890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7703" w14:textId="77777777" w:rsidR="00F05549" w:rsidRDefault="00F05549" w:rsidP="00AF08CD">
      <w:r>
        <w:separator/>
      </w:r>
    </w:p>
  </w:footnote>
  <w:footnote w:type="continuationSeparator" w:id="0">
    <w:p w14:paraId="357082E2" w14:textId="77777777" w:rsidR="00F05549" w:rsidRDefault="00F05549" w:rsidP="00AF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09DC" w14:textId="6F417E78" w:rsidR="00AF08CD" w:rsidRPr="00AF08CD" w:rsidRDefault="00B120E4">
    <w:pPr>
      <w:pStyle w:val="En-tte"/>
      <w:rPr>
        <w:rFonts w:ascii="Times New Roman" w:hAnsi="Times New Roman"/>
      </w:rPr>
    </w:pPr>
    <w:r>
      <w:rPr>
        <w:noProof/>
        <w:lang w:val="fr-CA" w:eastAsia="fr-CA"/>
      </w:rPr>
      <w:drawing>
        <wp:inline distT="0" distB="0" distL="0" distR="0" wp14:anchorId="3E9DA70C" wp14:editId="411E4EF3">
          <wp:extent cx="5940000" cy="539000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53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AE3"/>
    <w:multiLevelType w:val="hybridMultilevel"/>
    <w:tmpl w:val="C32E6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018C"/>
    <w:multiLevelType w:val="hybridMultilevel"/>
    <w:tmpl w:val="00E47EAC"/>
    <w:lvl w:ilvl="0" w:tplc="209C5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A3B3F"/>
    <w:multiLevelType w:val="hybridMultilevel"/>
    <w:tmpl w:val="F3B88996"/>
    <w:lvl w:ilvl="0" w:tplc="A48288F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421A"/>
    <w:multiLevelType w:val="multilevel"/>
    <w:tmpl w:val="69321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104CA1"/>
    <w:multiLevelType w:val="hybridMultilevel"/>
    <w:tmpl w:val="FBFA70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1A71"/>
    <w:multiLevelType w:val="hybridMultilevel"/>
    <w:tmpl w:val="5308EA6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80A01"/>
    <w:multiLevelType w:val="multilevel"/>
    <w:tmpl w:val="F1F618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B5714E8"/>
    <w:multiLevelType w:val="hybridMultilevel"/>
    <w:tmpl w:val="800CB5F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97"/>
    <w:rsid w:val="00150C13"/>
    <w:rsid w:val="001F5E20"/>
    <w:rsid w:val="002B5AD5"/>
    <w:rsid w:val="002C2A4F"/>
    <w:rsid w:val="002D1667"/>
    <w:rsid w:val="00372DAD"/>
    <w:rsid w:val="003E0D43"/>
    <w:rsid w:val="004B4BCB"/>
    <w:rsid w:val="004D265E"/>
    <w:rsid w:val="005B48EB"/>
    <w:rsid w:val="005C1FEA"/>
    <w:rsid w:val="005C58D5"/>
    <w:rsid w:val="006F6AB4"/>
    <w:rsid w:val="006F736B"/>
    <w:rsid w:val="007058B6"/>
    <w:rsid w:val="007A3D76"/>
    <w:rsid w:val="007C124B"/>
    <w:rsid w:val="00825E6B"/>
    <w:rsid w:val="00890454"/>
    <w:rsid w:val="008A6577"/>
    <w:rsid w:val="008F3172"/>
    <w:rsid w:val="00936BFF"/>
    <w:rsid w:val="00974186"/>
    <w:rsid w:val="009F028F"/>
    <w:rsid w:val="00A416D4"/>
    <w:rsid w:val="00A62D5C"/>
    <w:rsid w:val="00A718B9"/>
    <w:rsid w:val="00A86DE7"/>
    <w:rsid w:val="00A91E6F"/>
    <w:rsid w:val="00AD7B14"/>
    <w:rsid w:val="00AF08CD"/>
    <w:rsid w:val="00B120E4"/>
    <w:rsid w:val="00B81371"/>
    <w:rsid w:val="00B865AC"/>
    <w:rsid w:val="00BB6BA1"/>
    <w:rsid w:val="00C307DF"/>
    <w:rsid w:val="00C63319"/>
    <w:rsid w:val="00C72201"/>
    <w:rsid w:val="00C72494"/>
    <w:rsid w:val="00C77223"/>
    <w:rsid w:val="00CB2716"/>
    <w:rsid w:val="00CD78BC"/>
    <w:rsid w:val="00D059AA"/>
    <w:rsid w:val="00DD7B91"/>
    <w:rsid w:val="00E624BD"/>
    <w:rsid w:val="00EA4A2E"/>
    <w:rsid w:val="00EE6692"/>
    <w:rsid w:val="00F00F74"/>
    <w:rsid w:val="00F05549"/>
    <w:rsid w:val="00F41997"/>
    <w:rsid w:val="00F42A4E"/>
    <w:rsid w:val="00F60111"/>
    <w:rsid w:val="00FA2C80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9038FA"/>
  <w14:defaultImageDpi w14:val="330"/>
  <w15:docId w15:val="{18AE6EB9-52A3-F14B-A949-0FFF1EF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454"/>
    <w:pPr>
      <w:spacing w:line="360" w:lineRule="auto"/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4B4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454"/>
    <w:pPr>
      <w:keepNext/>
      <w:keepLines/>
      <w:numPr>
        <w:numId w:val="2"/>
      </w:numPr>
      <w:spacing w:before="240" w:after="240"/>
      <w:ind w:left="0" w:firstLine="0"/>
      <w:outlineLvl w:val="1"/>
    </w:pPr>
    <w:rPr>
      <w:rFonts w:ascii="Arial Black" w:eastAsiaTheme="majorEastAsia" w:hAnsi="Arial Black" w:cstheme="majorBidi"/>
      <w:bCs/>
      <w:sz w:val="28"/>
      <w:szCs w:val="26"/>
    </w:rPr>
  </w:style>
  <w:style w:type="paragraph" w:styleId="Titre3">
    <w:name w:val="heading 3"/>
    <w:basedOn w:val="Normal"/>
    <w:next w:val="Normal"/>
    <w:qFormat/>
    <w:rsid w:val="004B4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BCB"/>
    <w:pPr>
      <w:tabs>
        <w:tab w:val="center" w:pos="4320"/>
        <w:tab w:val="right" w:pos="8640"/>
      </w:tabs>
      <w:spacing w:before="120" w:after="120"/>
    </w:pPr>
    <w:rPr>
      <w:sz w:val="20"/>
      <w:lang w:val="en-CA"/>
    </w:rPr>
  </w:style>
  <w:style w:type="table" w:styleId="Grilledutableau">
    <w:name w:val="Table Grid"/>
    <w:basedOn w:val="TableauNormal"/>
    <w:rsid w:val="00B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6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890454"/>
    <w:rPr>
      <w:rFonts w:ascii="Arial Black" w:eastAsiaTheme="majorEastAsia" w:hAnsi="Arial Black" w:cstheme="majorBidi"/>
      <w:bCs/>
      <w:sz w:val="28"/>
      <w:szCs w:val="26"/>
      <w:lang w:eastAsia="en-US"/>
    </w:rPr>
  </w:style>
  <w:style w:type="paragraph" w:styleId="Pieddepage">
    <w:name w:val="footer"/>
    <w:basedOn w:val="Normal"/>
    <w:link w:val="PieddepageCar"/>
    <w:uiPriority w:val="99"/>
    <w:rsid w:val="00AF08C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8CD"/>
    <w:rPr>
      <w:sz w:val="24"/>
      <w:szCs w:val="24"/>
      <w:lang w:eastAsia="en-US"/>
    </w:rPr>
  </w:style>
  <w:style w:type="character" w:styleId="Numrodepage">
    <w:name w:val="page number"/>
    <w:rsid w:val="00AF08CD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B12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120E4"/>
    <w:rPr>
      <w:rFonts w:ascii="Tahoma" w:hAnsi="Tahoma" w:cs="Tahoma"/>
      <w:sz w:val="16"/>
      <w:szCs w:val="16"/>
      <w:lang w:eastAsia="en-US"/>
    </w:rPr>
  </w:style>
  <w:style w:type="paragraph" w:customStyle="1" w:styleId="titreducoursEn-tte">
    <w:name w:val="titre du cours (En-tête)"/>
    <w:basedOn w:val="Normal"/>
    <w:uiPriority w:val="99"/>
    <w:rsid w:val="00B120E4"/>
    <w:pPr>
      <w:widowControl w:val="0"/>
      <w:tabs>
        <w:tab w:val="left" w:pos="360"/>
      </w:tabs>
      <w:autoSpaceDE w:val="0"/>
      <w:autoSpaceDN w:val="0"/>
      <w:adjustRightInd w:val="0"/>
      <w:spacing w:before="120" w:after="120" w:line="200" w:lineRule="atLeast"/>
      <w:textAlignment w:val="center"/>
    </w:pPr>
    <w:rPr>
      <w:rFonts w:ascii="KyrialSansProLight" w:hAnsi="KyrialSansProLight" w:cs="KyrialSansProLight"/>
      <w:color w:val="000000"/>
      <w:sz w:val="18"/>
      <w:szCs w:val="18"/>
      <w:lang w:val="fr-FR" w:eastAsia="fr-FR"/>
    </w:rPr>
  </w:style>
  <w:style w:type="paragraph" w:customStyle="1" w:styleId="T2-FeuilledidentitContenu">
    <w:name w:val="T2 - Feuille d'identité (Contenu)"/>
    <w:basedOn w:val="Normal"/>
    <w:uiPriority w:val="99"/>
    <w:rsid w:val="00B120E4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120" w:after="600" w:line="288" w:lineRule="auto"/>
      <w:textAlignment w:val="center"/>
    </w:pPr>
    <w:rPr>
      <w:rFonts w:ascii="KyrialSansProLightCond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B120E4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120" w:after="240" w:line="288" w:lineRule="auto"/>
      <w:textAlignment w:val="center"/>
    </w:pPr>
    <w:rPr>
      <w:rFonts w:ascii="KyrialSansProLightCond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B120E4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120" w:after="240" w:line="288" w:lineRule="auto"/>
      <w:textAlignment w:val="center"/>
    </w:pPr>
    <w:rPr>
      <w:rFonts w:ascii="KyrialSansProSemiBoldCond" w:hAnsi="KyrialSansProSemiBoldCond" w:cs="KyrialSansProSemiBoldCond"/>
      <w:b/>
      <w:bCs/>
      <w:color w:val="00000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otte\Local%20Settings\Temp\Gabarit1_paln_inf4018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Gabarit1_paln_inf4018.dot</Template>
  <TotalTime>14</TotalTime>
  <Pages>3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 4018 Projet d'intégration</vt:lpstr>
    </vt:vector>
  </TitlesOfParts>
  <Company>licef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 4018 Projet d'intégration</dc:title>
  <dc:subject/>
  <dc:creator>Richard</dc:creator>
  <cp:keywords/>
  <dc:description/>
  <cp:lastModifiedBy>Gélinas, Christian</cp:lastModifiedBy>
  <cp:revision>5</cp:revision>
  <cp:lastPrinted>2003-04-11T19:22:00Z</cp:lastPrinted>
  <dcterms:created xsi:type="dcterms:W3CDTF">2018-07-19T13:57:00Z</dcterms:created>
  <dcterms:modified xsi:type="dcterms:W3CDTF">2018-07-23T17:04:00Z</dcterms:modified>
</cp:coreProperties>
</file>